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7509" w14:textId="77777777" w:rsidR="0047176B" w:rsidRPr="00EE276B" w:rsidRDefault="0047176B">
      <w:pPr>
        <w:wordWrap w:val="0"/>
        <w:overflowPunct w:val="0"/>
        <w:autoSpaceDE w:val="0"/>
        <w:autoSpaceDN w:val="0"/>
        <w:rPr>
          <w:rFonts w:ascii="ＭＳ 明朝"/>
        </w:rPr>
      </w:pPr>
      <w:r w:rsidRPr="00EE276B">
        <w:rPr>
          <w:rFonts w:ascii="ＭＳ 明朝" w:hint="eastAsia"/>
        </w:rPr>
        <w:t>第</w:t>
      </w:r>
      <w:r w:rsidRPr="00EE276B">
        <w:rPr>
          <w:rFonts w:ascii="ＭＳ 明朝"/>
        </w:rPr>
        <w:t>9</w:t>
      </w:r>
      <w:r w:rsidRPr="00EE276B">
        <w:rPr>
          <w:rFonts w:ascii="ＭＳ 明朝" w:hint="eastAsia"/>
        </w:rPr>
        <w:t>号様式</w:t>
      </w:r>
      <w:r w:rsidRPr="00EE276B">
        <w:rPr>
          <w:rFonts w:ascii="ＭＳ 明朝"/>
        </w:rPr>
        <w:t>(</w:t>
      </w:r>
      <w:r w:rsidRPr="00EE276B">
        <w:rPr>
          <w:rFonts w:ascii="ＭＳ 明朝" w:hint="eastAsia"/>
        </w:rPr>
        <w:t>第</w:t>
      </w:r>
      <w:r w:rsidRPr="00EE276B">
        <w:rPr>
          <w:rFonts w:ascii="ＭＳ 明朝"/>
        </w:rPr>
        <w:t>11</w:t>
      </w:r>
      <w:r w:rsidRPr="00EE276B">
        <w:rPr>
          <w:rFonts w:ascii="ＭＳ 明朝" w:hint="eastAsia"/>
        </w:rPr>
        <w:t>条関係</w:t>
      </w:r>
      <w:r w:rsidRPr="00EE276B">
        <w:rPr>
          <w:rFonts w:ascii="ＭＳ 明朝"/>
        </w:rPr>
        <w:t>)</w:t>
      </w:r>
    </w:p>
    <w:p w14:paraId="0726C9FE" w14:textId="77777777" w:rsidR="0047176B" w:rsidRPr="00EE276B" w:rsidRDefault="0047176B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 w:rsidRPr="00EE276B">
        <w:rPr>
          <w:rFonts w:ascii="ＭＳ 明朝" w:hint="eastAsia"/>
        </w:rPr>
        <w:t>連帯保証人変更承認申請書</w:t>
      </w:r>
    </w:p>
    <w:p w14:paraId="761FC227" w14:textId="77777777" w:rsidR="0047176B" w:rsidRPr="00EE276B" w:rsidRDefault="0047176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3B684ACE" w14:textId="77777777" w:rsidR="0047176B" w:rsidRPr="00EE276B" w:rsidRDefault="0047176B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EE276B">
        <w:rPr>
          <w:rFonts w:ascii="ＭＳ 明朝" w:hint="eastAsia"/>
        </w:rPr>
        <w:t>年　　月　　日</w:t>
      </w:r>
    </w:p>
    <w:p w14:paraId="2B0A8566" w14:textId="77777777" w:rsidR="0047176B" w:rsidRPr="00EE276B" w:rsidRDefault="0047176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DAC553F" w14:textId="77777777" w:rsidR="0047176B" w:rsidRPr="00EE276B" w:rsidRDefault="0047176B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 w:rsidRPr="00EE276B">
        <w:rPr>
          <w:rFonts w:ascii="ＭＳ 明朝" w:hint="eastAsia"/>
        </w:rPr>
        <w:t>福島県知事</w:t>
      </w:r>
    </w:p>
    <w:p w14:paraId="674F3EC1" w14:textId="77777777" w:rsidR="0047176B" w:rsidRPr="00EE276B" w:rsidRDefault="0047176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6276F64" w14:textId="77777777" w:rsidR="0047176B" w:rsidRPr="00EE276B" w:rsidRDefault="0047176B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EE276B">
        <w:rPr>
          <w:rFonts w:ascii="ＭＳ 明朝" w:hint="eastAsia"/>
          <w:spacing w:val="26"/>
        </w:rPr>
        <w:t>養成施設</w:t>
      </w:r>
      <w:r w:rsidRPr="00EE276B">
        <w:rPr>
          <w:rFonts w:ascii="ＭＳ 明朝" w:hint="eastAsia"/>
        </w:rPr>
        <w:t xml:space="preserve">名　　　　　　　　　</w:t>
      </w:r>
    </w:p>
    <w:p w14:paraId="11E94425" w14:textId="77777777" w:rsidR="0047176B" w:rsidRPr="00EE276B" w:rsidRDefault="0047176B">
      <w:pPr>
        <w:wordWrap w:val="0"/>
        <w:overflowPunct w:val="0"/>
        <w:autoSpaceDE w:val="0"/>
        <w:autoSpaceDN w:val="0"/>
        <w:ind w:right="630"/>
        <w:jc w:val="right"/>
        <w:rPr>
          <w:rFonts w:ascii="ＭＳ 明朝"/>
        </w:rPr>
      </w:pPr>
      <w:r w:rsidRPr="00EE276B">
        <w:rPr>
          <w:rFonts w:ascii="ＭＳ 明朝" w:hint="eastAsia"/>
        </w:rPr>
        <w:t>貸与決定番号　第　　　　　号</w:t>
      </w:r>
    </w:p>
    <w:p w14:paraId="3CE7F9BC" w14:textId="77777777" w:rsidR="0047176B" w:rsidRPr="00EE276B" w:rsidRDefault="0047176B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EE276B">
        <w:rPr>
          <w:rFonts w:ascii="ＭＳ 明朝" w:hint="eastAsia"/>
        </w:rPr>
        <w:t xml:space="preserve">申請者　住所　　　　　　　　　</w:t>
      </w:r>
    </w:p>
    <w:p w14:paraId="2A648747" w14:textId="77777777" w:rsidR="0047176B" w:rsidRPr="00EE276B" w:rsidRDefault="0047176B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  <w:r w:rsidRPr="00EE276B">
        <w:rPr>
          <w:rFonts w:ascii="ＭＳ 明朝" w:hint="eastAsia"/>
        </w:rPr>
        <w:t>氏名</w:t>
      </w:r>
      <w:r w:rsidR="002912F4" w:rsidRPr="002912F4">
        <w:rPr>
          <w:rFonts w:ascii="ＭＳ 明朝"/>
        </w:rPr>
        <w:t>(</w:t>
      </w:r>
      <w:r w:rsidR="002912F4" w:rsidRPr="002912F4">
        <w:rPr>
          <w:rFonts w:ascii="ＭＳ 明朝" w:hint="eastAsia"/>
        </w:rPr>
        <w:t>署名</w:t>
      </w:r>
      <w:r w:rsidR="002912F4" w:rsidRPr="002912F4">
        <w:rPr>
          <w:rFonts w:ascii="ＭＳ 明朝"/>
        </w:rPr>
        <w:t>)</w:t>
      </w:r>
      <w:r w:rsidRPr="00EE276B">
        <w:rPr>
          <w:rFonts w:ascii="ＭＳ 明朝" w:hint="eastAsia"/>
        </w:rPr>
        <w:t xml:space="preserve">　　　　</w:t>
      </w:r>
      <w:r w:rsidR="002912F4">
        <w:rPr>
          <w:rFonts w:ascii="ＭＳ 明朝" w:hint="eastAsia"/>
        </w:rPr>
        <w:t xml:space="preserve">　　</w:t>
      </w:r>
    </w:p>
    <w:p w14:paraId="6DA66A6F" w14:textId="77777777" w:rsidR="0047176B" w:rsidRPr="00EE276B" w:rsidRDefault="0047176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44E14A5" w14:textId="77777777" w:rsidR="0047176B" w:rsidRPr="00EE276B" w:rsidRDefault="0047176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EE276B">
        <w:rPr>
          <w:rFonts w:ascii="ＭＳ 明朝" w:hint="eastAsia"/>
        </w:rPr>
        <w:t xml:space="preserve">　下記により連帯保証人を変更したいので、申請します。</w:t>
      </w:r>
    </w:p>
    <w:p w14:paraId="627ABC34" w14:textId="77777777" w:rsidR="0047176B" w:rsidRPr="00EE276B" w:rsidRDefault="0047176B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 w:rsidRPr="00EE276B">
        <w:rPr>
          <w:rFonts w:ascii="ＭＳ 明朝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1044"/>
        <w:gridCol w:w="1392"/>
        <w:gridCol w:w="1248"/>
        <w:gridCol w:w="780"/>
        <w:gridCol w:w="756"/>
        <w:gridCol w:w="420"/>
        <w:gridCol w:w="972"/>
        <w:gridCol w:w="1392"/>
      </w:tblGrid>
      <w:tr w:rsidR="0047176B" w:rsidRPr="00EE276B" w14:paraId="263861F0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16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99314EC" w14:textId="77777777" w:rsidR="0047176B" w:rsidRPr="00EE276B" w:rsidRDefault="0047176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EE276B">
              <w:rPr>
                <w:rFonts w:ascii="ＭＳ 明朝" w:hint="eastAsia"/>
              </w:rPr>
              <w:t>新連帯保証人</w:t>
            </w:r>
          </w:p>
        </w:tc>
        <w:tc>
          <w:tcPr>
            <w:tcW w:w="1044" w:type="dxa"/>
            <w:tcBorders>
              <w:bottom w:val="nil"/>
            </w:tcBorders>
            <w:vAlign w:val="center"/>
          </w:tcPr>
          <w:p w14:paraId="3A966924" w14:textId="77777777" w:rsidR="0047176B" w:rsidRPr="00EE276B" w:rsidRDefault="0047176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E276B">
              <w:rPr>
                <w:rFonts w:ascii="ＭＳ 明朝" w:hint="eastAsia"/>
              </w:rPr>
              <w:t>氏名</w:t>
            </w:r>
          </w:p>
        </w:tc>
        <w:tc>
          <w:tcPr>
            <w:tcW w:w="3420" w:type="dxa"/>
            <w:gridSpan w:val="3"/>
            <w:tcBorders>
              <w:bottom w:val="nil"/>
            </w:tcBorders>
            <w:vAlign w:val="center"/>
          </w:tcPr>
          <w:p w14:paraId="374C67E4" w14:textId="77777777" w:rsidR="0047176B" w:rsidRPr="00EE276B" w:rsidRDefault="0047176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E276B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bottom w:val="nil"/>
            </w:tcBorders>
            <w:vAlign w:val="center"/>
          </w:tcPr>
          <w:p w14:paraId="093A5931" w14:textId="77777777" w:rsidR="0047176B" w:rsidRPr="00EE276B" w:rsidRDefault="0047176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E276B">
              <w:rPr>
                <w:rFonts w:ascii="ＭＳ 明朝" w:hint="eastAsia"/>
              </w:rPr>
              <w:t>生年月日</w:t>
            </w:r>
          </w:p>
        </w:tc>
        <w:tc>
          <w:tcPr>
            <w:tcW w:w="2364" w:type="dxa"/>
            <w:gridSpan w:val="2"/>
            <w:tcBorders>
              <w:bottom w:val="nil"/>
            </w:tcBorders>
            <w:vAlign w:val="center"/>
          </w:tcPr>
          <w:p w14:paraId="1E7C6B98" w14:textId="77777777" w:rsidR="0047176B" w:rsidRPr="00EE276B" w:rsidRDefault="0047176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E276B">
              <w:rPr>
                <w:rFonts w:ascii="ＭＳ 明朝" w:hint="eastAsia"/>
              </w:rPr>
              <w:t>年　　月　　日</w:t>
            </w:r>
          </w:p>
        </w:tc>
      </w:tr>
      <w:tr w:rsidR="0047176B" w:rsidRPr="00EE276B" w14:paraId="18C8B19C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16" w:type="dxa"/>
            <w:vMerge/>
            <w:tcBorders>
              <w:bottom w:val="nil"/>
            </w:tcBorders>
            <w:vAlign w:val="center"/>
          </w:tcPr>
          <w:p w14:paraId="5C12051C" w14:textId="77777777" w:rsidR="0047176B" w:rsidRPr="00EE276B" w:rsidRDefault="0047176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044" w:type="dxa"/>
            <w:tcBorders>
              <w:bottom w:val="nil"/>
            </w:tcBorders>
            <w:vAlign w:val="center"/>
          </w:tcPr>
          <w:p w14:paraId="3A5AE39B" w14:textId="77777777" w:rsidR="0047176B" w:rsidRPr="00EE276B" w:rsidRDefault="0047176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E276B">
              <w:rPr>
                <w:rFonts w:ascii="ＭＳ 明朝" w:hint="eastAsia"/>
              </w:rPr>
              <w:t>住所</w:t>
            </w:r>
          </w:p>
        </w:tc>
        <w:tc>
          <w:tcPr>
            <w:tcW w:w="6960" w:type="dxa"/>
            <w:gridSpan w:val="7"/>
            <w:tcBorders>
              <w:bottom w:val="nil"/>
            </w:tcBorders>
            <w:vAlign w:val="bottom"/>
          </w:tcPr>
          <w:p w14:paraId="4BDA8261" w14:textId="77777777" w:rsidR="0047176B" w:rsidRPr="00EE276B" w:rsidRDefault="0047176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E276B">
              <w:rPr>
                <w:rFonts w:ascii="ＭＳ 明朝" w:hint="eastAsia"/>
              </w:rPr>
              <w:t>電話番号　　　　―　　　―</w:t>
            </w:r>
          </w:p>
        </w:tc>
      </w:tr>
      <w:tr w:rsidR="0047176B" w:rsidRPr="00EE276B" w14:paraId="50149912" w14:textId="77777777" w:rsidTr="00EE276B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16" w:type="dxa"/>
            <w:vMerge/>
            <w:vAlign w:val="center"/>
          </w:tcPr>
          <w:p w14:paraId="66527680" w14:textId="77777777" w:rsidR="0047176B" w:rsidRPr="00EE276B" w:rsidRDefault="0047176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044" w:type="dxa"/>
            <w:vAlign w:val="center"/>
          </w:tcPr>
          <w:p w14:paraId="0498FB9F" w14:textId="77777777" w:rsidR="0047176B" w:rsidRPr="00EE276B" w:rsidRDefault="0047176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E276B">
              <w:rPr>
                <w:rFonts w:ascii="ＭＳ 明朝" w:hint="eastAsia"/>
              </w:rPr>
              <w:t>本人との関係</w:t>
            </w:r>
          </w:p>
        </w:tc>
        <w:tc>
          <w:tcPr>
            <w:tcW w:w="1392" w:type="dxa"/>
            <w:vAlign w:val="center"/>
          </w:tcPr>
          <w:p w14:paraId="7BF9C48C" w14:textId="77777777" w:rsidR="0047176B" w:rsidRPr="00EE276B" w:rsidRDefault="0047176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E276B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14:paraId="37F61B22" w14:textId="77777777" w:rsidR="0047176B" w:rsidRPr="00EE276B" w:rsidRDefault="008A691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E276B">
              <w:rPr>
                <w:rFonts w:ascii="ＭＳ 明朝" w:hint="eastAsia"/>
              </w:rPr>
              <w:t>勤務先</w:t>
            </w:r>
          </w:p>
        </w:tc>
        <w:tc>
          <w:tcPr>
            <w:tcW w:w="1536" w:type="dxa"/>
            <w:gridSpan w:val="2"/>
            <w:vAlign w:val="bottom"/>
          </w:tcPr>
          <w:p w14:paraId="777BACF5" w14:textId="77777777" w:rsidR="0047176B" w:rsidRPr="00EE276B" w:rsidRDefault="008A6911" w:rsidP="00EE276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E276B">
              <w:rPr>
                <w:rFonts w:ascii="ＭＳ 明朝" w:hint="eastAsia"/>
              </w:rPr>
              <w:t>電話　―　―</w:t>
            </w:r>
          </w:p>
        </w:tc>
        <w:tc>
          <w:tcPr>
            <w:tcW w:w="1392" w:type="dxa"/>
            <w:gridSpan w:val="2"/>
            <w:vAlign w:val="center"/>
          </w:tcPr>
          <w:p w14:paraId="5EA72964" w14:textId="77777777" w:rsidR="0047176B" w:rsidRPr="00EE276B" w:rsidRDefault="0047176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EE276B">
              <w:rPr>
                <w:rFonts w:ascii="ＭＳ 明朝" w:hint="eastAsia"/>
              </w:rPr>
              <w:t>年収</w:t>
            </w:r>
          </w:p>
          <w:p w14:paraId="4DEBBADE" w14:textId="77777777" w:rsidR="0047176B" w:rsidRPr="00EE276B" w:rsidRDefault="0047176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E276B">
              <w:rPr>
                <w:rFonts w:ascii="ＭＳ 明朝"/>
              </w:rPr>
              <w:t>(</w:t>
            </w:r>
            <w:r w:rsidRPr="00EE276B">
              <w:rPr>
                <w:rFonts w:ascii="ＭＳ 明朝" w:hint="eastAsia"/>
              </w:rPr>
              <w:t>税込み</w:t>
            </w:r>
            <w:r w:rsidRPr="00EE276B">
              <w:rPr>
                <w:rFonts w:ascii="ＭＳ 明朝"/>
              </w:rPr>
              <w:t>)</w:t>
            </w:r>
          </w:p>
        </w:tc>
        <w:tc>
          <w:tcPr>
            <w:tcW w:w="1392" w:type="dxa"/>
            <w:vAlign w:val="center"/>
          </w:tcPr>
          <w:p w14:paraId="676CB2CF" w14:textId="77777777" w:rsidR="0047176B" w:rsidRPr="00EE276B" w:rsidRDefault="0047176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EE276B">
              <w:rPr>
                <w:rFonts w:ascii="ＭＳ 明朝" w:hint="eastAsia"/>
              </w:rPr>
              <w:t>千円</w:t>
            </w:r>
          </w:p>
        </w:tc>
      </w:tr>
      <w:tr w:rsidR="0047176B" w:rsidRPr="00EE276B" w14:paraId="7E730C53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8520" w:type="dxa"/>
            <w:gridSpan w:val="9"/>
            <w:vAlign w:val="center"/>
          </w:tcPr>
          <w:p w14:paraId="41413AA1" w14:textId="77777777" w:rsidR="0047176B" w:rsidRPr="00EE276B" w:rsidRDefault="0047176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E276B">
              <w:rPr>
                <w:rFonts w:ascii="ＭＳ 明朝" w:hint="eastAsia"/>
              </w:rPr>
              <w:t>旧連帯保証人氏名</w:t>
            </w:r>
          </w:p>
        </w:tc>
      </w:tr>
      <w:tr w:rsidR="0047176B" w:rsidRPr="00EE276B" w14:paraId="64EF3EFA" w14:textId="77777777">
        <w:tblPrEx>
          <w:tblCellMar>
            <w:top w:w="0" w:type="dxa"/>
            <w:bottom w:w="0" w:type="dxa"/>
          </w:tblCellMar>
        </w:tblPrEx>
        <w:trPr>
          <w:trHeight w:val="1529"/>
        </w:trPr>
        <w:tc>
          <w:tcPr>
            <w:tcW w:w="8520" w:type="dxa"/>
            <w:gridSpan w:val="9"/>
          </w:tcPr>
          <w:p w14:paraId="1EACC431" w14:textId="77777777" w:rsidR="0047176B" w:rsidRPr="00EE276B" w:rsidRDefault="0047176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E276B">
              <w:rPr>
                <w:rFonts w:ascii="ＭＳ 明朝" w:hint="eastAsia"/>
              </w:rPr>
              <w:t>変更の理由</w:t>
            </w:r>
          </w:p>
        </w:tc>
      </w:tr>
    </w:tbl>
    <w:p w14:paraId="494FD8FB" w14:textId="77777777" w:rsidR="0047176B" w:rsidRPr="00EE276B" w:rsidRDefault="0047176B">
      <w:pPr>
        <w:wordWrap w:val="0"/>
        <w:overflowPunct w:val="0"/>
        <w:autoSpaceDE w:val="0"/>
        <w:autoSpaceDN w:val="0"/>
        <w:rPr>
          <w:rFonts w:ascii="ＭＳ 明朝"/>
          <w:u w:val="dotted"/>
        </w:rPr>
      </w:pPr>
      <w:r w:rsidRPr="00EE276B">
        <w:rPr>
          <w:rFonts w:ascii="ＭＳ 明朝" w:hint="eastAsia"/>
          <w:u w:val="dotted"/>
        </w:rPr>
        <w:t xml:space="preserve">　　　　　　　　　　　　　　　　　　　　　　　　　　　　　　　　　　　　　　　　</w:t>
      </w:r>
    </w:p>
    <w:p w14:paraId="1743FF0F" w14:textId="77777777" w:rsidR="0047176B" w:rsidRPr="00EE276B" w:rsidRDefault="0047176B">
      <w:pPr>
        <w:wordWrap w:val="0"/>
        <w:overflowPunct w:val="0"/>
        <w:autoSpaceDE w:val="0"/>
        <w:autoSpaceDN w:val="0"/>
        <w:ind w:left="3360" w:right="3360"/>
        <w:jc w:val="distribute"/>
        <w:rPr>
          <w:rFonts w:ascii="ＭＳ 明朝"/>
        </w:rPr>
      </w:pPr>
      <w:r w:rsidRPr="00EE276B">
        <w:rPr>
          <w:rFonts w:ascii="ＭＳ 明朝" w:hint="eastAsia"/>
        </w:rPr>
        <w:t>保証書</w:t>
      </w:r>
    </w:p>
    <w:p w14:paraId="269CAF2D" w14:textId="77777777" w:rsidR="0047176B" w:rsidRPr="00EE276B" w:rsidRDefault="0047176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3F92B2F" w14:textId="77777777" w:rsidR="0047176B" w:rsidRPr="00EE276B" w:rsidRDefault="0047176B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EE276B">
        <w:rPr>
          <w:rFonts w:ascii="ＭＳ 明朝" w:hint="eastAsia"/>
        </w:rPr>
        <w:t>年　　月　　日</w:t>
      </w:r>
    </w:p>
    <w:p w14:paraId="68FAA21B" w14:textId="77777777" w:rsidR="0047176B" w:rsidRPr="00EE276B" w:rsidRDefault="0047176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229E58F" w14:textId="77777777" w:rsidR="0047176B" w:rsidRPr="00EE276B" w:rsidRDefault="0047176B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 w:rsidRPr="00EE276B">
        <w:rPr>
          <w:rFonts w:ascii="ＭＳ 明朝" w:hint="eastAsia"/>
        </w:rPr>
        <w:t>福島県知事</w:t>
      </w:r>
    </w:p>
    <w:p w14:paraId="4C58938A" w14:textId="77777777" w:rsidR="0047176B" w:rsidRPr="00EE276B" w:rsidRDefault="0047176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D20E0E2" w14:textId="77777777" w:rsidR="0047176B" w:rsidRPr="00EE276B" w:rsidRDefault="0047176B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EE276B">
        <w:rPr>
          <w:rFonts w:ascii="ＭＳ 明朝" w:hint="eastAsia"/>
        </w:rPr>
        <w:t xml:space="preserve">新連帯保証人　</w:t>
      </w:r>
      <w:r w:rsidRPr="00EE276B">
        <w:rPr>
          <w:rFonts w:ascii="ＭＳ 明朝" w:hint="eastAsia"/>
          <w:spacing w:val="105"/>
        </w:rPr>
        <w:t>住</w:t>
      </w:r>
      <w:r w:rsidRPr="00EE276B">
        <w:rPr>
          <w:rFonts w:ascii="ＭＳ 明朝" w:hint="eastAsia"/>
        </w:rPr>
        <w:t xml:space="preserve">所　　　　　　　　　</w:t>
      </w:r>
    </w:p>
    <w:p w14:paraId="71603071" w14:textId="77777777" w:rsidR="0047176B" w:rsidRPr="00EE276B" w:rsidRDefault="0047176B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EE276B">
        <w:rPr>
          <w:rFonts w:ascii="ＭＳ 明朝" w:hint="eastAsia"/>
          <w:spacing w:val="105"/>
        </w:rPr>
        <w:t>氏</w:t>
      </w:r>
      <w:r w:rsidRPr="00EE276B">
        <w:rPr>
          <w:rFonts w:ascii="ＭＳ 明朝" w:hint="eastAsia"/>
        </w:rPr>
        <w:t>名</w:t>
      </w:r>
      <w:r w:rsidR="002912F4" w:rsidRPr="002912F4">
        <w:rPr>
          <w:rFonts w:ascii="ＭＳ 明朝"/>
        </w:rPr>
        <w:t>(</w:t>
      </w:r>
      <w:r w:rsidR="002912F4" w:rsidRPr="002912F4">
        <w:rPr>
          <w:rFonts w:ascii="ＭＳ 明朝" w:hint="eastAsia"/>
        </w:rPr>
        <w:t>署名</w:t>
      </w:r>
      <w:r w:rsidR="002912F4" w:rsidRPr="002912F4">
        <w:rPr>
          <w:rFonts w:ascii="ＭＳ 明朝"/>
        </w:rPr>
        <w:t>)</w:t>
      </w:r>
      <w:r w:rsidR="002912F4">
        <w:rPr>
          <w:rFonts w:ascii="ＭＳ 明朝" w:hint="eastAsia"/>
        </w:rPr>
        <w:t xml:space="preserve">　　　　　　</w:t>
      </w:r>
    </w:p>
    <w:p w14:paraId="122F4016" w14:textId="77777777" w:rsidR="0047176B" w:rsidRPr="00EE276B" w:rsidRDefault="0047176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39BA4829" w14:textId="77777777" w:rsidR="0047176B" w:rsidRPr="00EE276B" w:rsidRDefault="0047176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EE276B">
        <w:rPr>
          <w:rFonts w:ascii="ＭＳ 明朝" w:hint="eastAsia"/>
        </w:rPr>
        <w:t xml:space="preserve">　</w:t>
      </w:r>
      <w:r w:rsidR="005F33BB">
        <w:rPr>
          <w:rFonts w:ascii="ＭＳ 明朝" w:hint="eastAsia"/>
        </w:rPr>
        <w:t>看護師等</w:t>
      </w:r>
      <w:r w:rsidRPr="00EE276B">
        <w:rPr>
          <w:rFonts w:ascii="ＭＳ 明朝" w:hint="eastAsia"/>
        </w:rPr>
        <w:t>修学資金の貸与金については、借受人　　　　　と連帯してその返還について責めを負います。</w:t>
      </w:r>
    </w:p>
    <w:sectPr w:rsidR="0047176B" w:rsidRPr="00EE276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DBE5" w14:textId="77777777" w:rsidR="00D10E4E" w:rsidRDefault="00D10E4E" w:rsidP="00C26834">
      <w:r>
        <w:separator/>
      </w:r>
    </w:p>
  </w:endnote>
  <w:endnote w:type="continuationSeparator" w:id="0">
    <w:p w14:paraId="5EA3906D" w14:textId="77777777" w:rsidR="00D10E4E" w:rsidRDefault="00D10E4E" w:rsidP="00C2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77782" w14:textId="77777777" w:rsidR="00D10E4E" w:rsidRDefault="00D10E4E" w:rsidP="00C26834">
      <w:r>
        <w:separator/>
      </w:r>
    </w:p>
  </w:footnote>
  <w:footnote w:type="continuationSeparator" w:id="0">
    <w:p w14:paraId="026DFA6A" w14:textId="77777777" w:rsidR="00D10E4E" w:rsidRDefault="00D10E4E" w:rsidP="00C26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A1006"/>
    <w:rsid w:val="00026971"/>
    <w:rsid w:val="00037497"/>
    <w:rsid w:val="00131D5E"/>
    <w:rsid w:val="002912F4"/>
    <w:rsid w:val="00350D5F"/>
    <w:rsid w:val="0047176B"/>
    <w:rsid w:val="004C202D"/>
    <w:rsid w:val="004E5BA0"/>
    <w:rsid w:val="005F33BB"/>
    <w:rsid w:val="008440ED"/>
    <w:rsid w:val="008A6911"/>
    <w:rsid w:val="00993EC6"/>
    <w:rsid w:val="009A1006"/>
    <w:rsid w:val="00B207C9"/>
    <w:rsid w:val="00BE0369"/>
    <w:rsid w:val="00C26834"/>
    <w:rsid w:val="00D10E4E"/>
    <w:rsid w:val="00E1437A"/>
    <w:rsid w:val="00EE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318A65"/>
  <w14:defaultImageDpi w14:val="0"/>
  <w15:docId w15:val="{E0A1EE07-7365-47FB-AE35-4431BC6B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&#6529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ＲＢ－ＥＦ.dot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 圭介</dc:creator>
  <cp:keywords/>
  <dc:description/>
  <cp:lastModifiedBy>伊東 圭介</cp:lastModifiedBy>
  <cp:revision>3</cp:revision>
  <cp:lastPrinted>2026-03-28T05:12:00Z</cp:lastPrinted>
  <dcterms:created xsi:type="dcterms:W3CDTF">2026-03-28T05:12:00Z</dcterms:created>
  <dcterms:modified xsi:type="dcterms:W3CDTF">2026-03-28T05:12:00Z</dcterms:modified>
</cp:coreProperties>
</file>