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9B69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D0DD4F3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6AF44E5" w14:textId="77777777" w:rsidR="00402EA5" w:rsidRDefault="00F07A3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看護師等</w:t>
      </w:r>
      <w:r w:rsidR="00402EA5">
        <w:rPr>
          <w:rFonts w:ascii="ＭＳ 明朝" w:hint="eastAsia"/>
        </w:rPr>
        <w:t>修学資金返還方法変更承認申請書</w:t>
      </w:r>
    </w:p>
    <w:p w14:paraId="1CF2DE22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C408922" w14:textId="77777777" w:rsidR="00402EA5" w:rsidRDefault="00402EA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42D99B78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12E1453" w14:textId="77777777" w:rsidR="00402EA5" w:rsidRDefault="00402EA5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14:paraId="4FCE83CD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0A32C89" w14:textId="77777777" w:rsidR="00402EA5" w:rsidRDefault="00402EA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　　　氏名　　　　　　　　</w:t>
      </w:r>
      <w:r w:rsidR="001652BC">
        <w:rPr>
          <w:rFonts w:ascii="ＭＳ 明朝" w:hint="eastAsia"/>
        </w:rPr>
        <w:t xml:space="preserve">　</w:t>
      </w:r>
    </w:p>
    <w:p w14:paraId="4EF04E2C" w14:textId="77777777" w:rsidR="00402EA5" w:rsidRDefault="00402EA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連帯保証人　　氏名</w:t>
      </w:r>
      <w:r w:rsidR="001652BC">
        <w:rPr>
          <w:rFonts w:ascii="ＭＳ 明朝" w:hint="eastAsia"/>
        </w:rPr>
        <w:t xml:space="preserve">　　　　　　　　　</w:t>
      </w:r>
    </w:p>
    <w:p w14:paraId="73F3D5FB" w14:textId="77777777" w:rsidR="00402EA5" w:rsidRDefault="00402EA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連帯保証人　　氏名</w:t>
      </w:r>
      <w:r w:rsidR="001652BC">
        <w:rPr>
          <w:rFonts w:ascii="ＭＳ 明朝" w:hint="eastAsia"/>
        </w:rPr>
        <w:t xml:space="preserve">　　　　　　　　　</w:t>
      </w:r>
    </w:p>
    <w:p w14:paraId="6C6502E1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A2C65F3" w14:textId="77777777" w:rsidR="00402EA5" w:rsidRDefault="00402E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下記のとおり</w:t>
      </w:r>
      <w:r w:rsidR="00F07A38">
        <w:rPr>
          <w:rFonts w:ascii="ＭＳ 明朝" w:hint="eastAsia"/>
        </w:rPr>
        <w:t>看護師等</w:t>
      </w:r>
      <w:r>
        <w:rPr>
          <w:rFonts w:ascii="ＭＳ 明朝" w:hint="eastAsia"/>
        </w:rPr>
        <w:t>修学資金の返還の方法を変更したいので、承認いただきたく、申請いたします。</w:t>
      </w:r>
    </w:p>
    <w:p w14:paraId="145010FE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EA8A189" w14:textId="77777777" w:rsidR="00402EA5" w:rsidRDefault="00402E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返還金額</w:t>
      </w:r>
    </w:p>
    <w:p w14:paraId="0649E6A1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C216A81" w14:textId="77777777" w:rsidR="00402EA5" w:rsidRDefault="00402E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返還未済額</w:t>
      </w:r>
    </w:p>
    <w:p w14:paraId="08FFC3AA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701FA58" w14:textId="77777777" w:rsidR="00402EA5" w:rsidRDefault="00402E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変更前の返還方法</w:t>
      </w:r>
    </w:p>
    <w:p w14:paraId="01EDD48B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BFF926B" w14:textId="77777777" w:rsidR="00402EA5" w:rsidRDefault="00402E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変更後の返還方法</w:t>
      </w:r>
    </w:p>
    <w:p w14:paraId="36A0D603" w14:textId="77777777" w:rsidR="00402EA5" w:rsidRDefault="00402EA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33EF1FA" w14:textId="77777777" w:rsidR="00402EA5" w:rsidRDefault="00402E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5</w:t>
      </w:r>
      <w:r>
        <w:rPr>
          <w:rFonts w:ascii="ＭＳ 明朝" w:hint="eastAsia"/>
        </w:rPr>
        <w:t xml:space="preserve">　変更しようとする理由</w:t>
      </w:r>
    </w:p>
    <w:sectPr w:rsidR="00402EA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3001" w14:textId="77777777" w:rsidR="001B5FD9" w:rsidRDefault="001B5FD9" w:rsidP="00C26834">
      <w:r>
        <w:separator/>
      </w:r>
    </w:p>
  </w:endnote>
  <w:endnote w:type="continuationSeparator" w:id="0">
    <w:p w14:paraId="2FDF791C" w14:textId="77777777" w:rsidR="001B5FD9" w:rsidRDefault="001B5FD9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5FE2" w14:textId="77777777" w:rsidR="001B5FD9" w:rsidRDefault="001B5FD9" w:rsidP="00C26834">
      <w:r>
        <w:separator/>
      </w:r>
    </w:p>
  </w:footnote>
  <w:footnote w:type="continuationSeparator" w:id="0">
    <w:p w14:paraId="670D9362" w14:textId="77777777" w:rsidR="001B5FD9" w:rsidRDefault="001B5FD9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439E6"/>
    <w:rsid w:val="001652BC"/>
    <w:rsid w:val="001B5FD9"/>
    <w:rsid w:val="001E4C62"/>
    <w:rsid w:val="002439E6"/>
    <w:rsid w:val="0029429B"/>
    <w:rsid w:val="003208BD"/>
    <w:rsid w:val="00402EA5"/>
    <w:rsid w:val="00600F4D"/>
    <w:rsid w:val="009F1D96"/>
    <w:rsid w:val="00BD004B"/>
    <w:rsid w:val="00C26834"/>
    <w:rsid w:val="00F07A38"/>
    <w:rsid w:val="00F6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D02CA"/>
  <w14:defaultImageDpi w14:val="0"/>
  <w15:docId w15:val="{FB3A6C23-E578-419B-A04D-1927CADB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圭介</dc:creator>
  <cp:keywords/>
  <dc:description/>
  <cp:lastModifiedBy>伊東 圭介</cp:lastModifiedBy>
  <cp:revision>3</cp:revision>
  <cp:lastPrinted>2026-03-28T05:14:00Z</cp:lastPrinted>
  <dcterms:created xsi:type="dcterms:W3CDTF">2026-03-28T05:14:00Z</dcterms:created>
  <dcterms:modified xsi:type="dcterms:W3CDTF">2026-03-28T05:14:00Z</dcterms:modified>
</cp:coreProperties>
</file>