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005F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3E3F0EDC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429F04E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7F4A6C5" w14:textId="77777777" w:rsidR="001F3D56" w:rsidRDefault="00CF24EF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看護師等</w:t>
      </w:r>
      <w:r w:rsidR="001F3D56">
        <w:rPr>
          <w:rFonts w:ascii="ＭＳ 明朝" w:hint="eastAsia"/>
        </w:rPr>
        <w:t>修学資金借用証書</w:t>
      </w:r>
    </w:p>
    <w:p w14:paraId="6FAEA383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9C3D187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849E21E" w14:textId="77777777" w:rsidR="001F3D56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1574439C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8527FAE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FF8FF0A" w14:textId="77777777" w:rsidR="001F3D56" w:rsidRDefault="001F3D56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14:paraId="0E5D11C1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37EDAFA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4A375B2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住所　　　　　　　　　</w:t>
      </w:r>
    </w:p>
    <w:p w14:paraId="1DE71571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借受人　　　　　　　　　　　　　　</w:t>
      </w:r>
    </w:p>
    <w:p w14:paraId="452E597B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>氏名</w:t>
      </w:r>
      <w:r w:rsidR="00D51CF7" w:rsidRPr="00004F55">
        <w:rPr>
          <w:rFonts w:asciiTheme="minorEastAsia" w:eastAsiaTheme="minorEastAsia" w:hAnsiTheme="minorEastAsia"/>
        </w:rPr>
        <w:t>(</w:t>
      </w:r>
      <w:r w:rsidR="00D51CF7" w:rsidRPr="00004F55">
        <w:rPr>
          <w:rFonts w:asciiTheme="minorEastAsia" w:eastAsiaTheme="minorEastAsia" w:hAnsiTheme="minorEastAsia" w:hint="eastAsia"/>
        </w:rPr>
        <w:t>署名</w:t>
      </w:r>
      <w:r w:rsidR="00004F55" w:rsidRPr="00004F55">
        <w:rPr>
          <w:rFonts w:asciiTheme="minorEastAsia" w:eastAsiaTheme="minorEastAsia" w:hAnsiTheme="minorEastAsia"/>
        </w:rPr>
        <w:t>)</w:t>
      </w:r>
      <w:r w:rsidR="00D51CF7" w:rsidRPr="00004F55">
        <w:rPr>
          <w:rFonts w:asciiTheme="minorEastAsia" w:eastAsiaTheme="minorEastAsia" w:hAnsiTheme="minorEastAsia" w:hint="eastAsia"/>
        </w:rPr>
        <w:t xml:space="preserve">　　　　　　</w:t>
      </w:r>
    </w:p>
    <w:p w14:paraId="1E2B9DD3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住所　　　　　　　　　</w:t>
      </w:r>
    </w:p>
    <w:p w14:paraId="0A526ED6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連帯保証人　　　　　　　　　　　　</w:t>
      </w:r>
    </w:p>
    <w:p w14:paraId="1772D0A6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>氏名</w:t>
      </w:r>
      <w:r w:rsidR="00D51CF7" w:rsidRPr="00004F55">
        <w:rPr>
          <w:rFonts w:asciiTheme="minorEastAsia" w:eastAsiaTheme="minorEastAsia" w:hAnsiTheme="minorEastAsia"/>
        </w:rPr>
        <w:t>(</w:t>
      </w:r>
      <w:r w:rsidR="00D51CF7" w:rsidRPr="00004F55">
        <w:rPr>
          <w:rFonts w:asciiTheme="minorEastAsia" w:eastAsiaTheme="minorEastAsia" w:hAnsiTheme="minorEastAsia" w:hint="eastAsia"/>
        </w:rPr>
        <w:t>署名</w:t>
      </w:r>
      <w:r w:rsidR="00004F55">
        <w:rPr>
          <w:rFonts w:asciiTheme="minorEastAsia" w:eastAsiaTheme="minorEastAsia" w:hAnsiTheme="minorEastAsia"/>
        </w:rPr>
        <w:t>)</w:t>
      </w:r>
      <w:r w:rsidR="00D51CF7" w:rsidRPr="00004F55">
        <w:rPr>
          <w:rFonts w:asciiTheme="minorEastAsia" w:eastAsiaTheme="minorEastAsia" w:hAnsiTheme="minorEastAsia" w:hint="eastAsia"/>
        </w:rPr>
        <w:t xml:space="preserve">　　　　　　</w:t>
      </w:r>
    </w:p>
    <w:p w14:paraId="2ABB4008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住所　　　　　　　　　</w:t>
      </w:r>
    </w:p>
    <w:p w14:paraId="6C943092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 xml:space="preserve">連帯保証人　　　　　　　　　　　　</w:t>
      </w:r>
    </w:p>
    <w:p w14:paraId="0C183DB0" w14:textId="77777777" w:rsidR="001F3D56" w:rsidRPr="00004F55" w:rsidRDefault="001F3D56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</w:rPr>
      </w:pPr>
      <w:r w:rsidRPr="00004F55">
        <w:rPr>
          <w:rFonts w:asciiTheme="minorEastAsia" w:eastAsiaTheme="minorEastAsia" w:hAnsiTheme="minorEastAsia" w:hint="eastAsia"/>
        </w:rPr>
        <w:t>氏名</w:t>
      </w:r>
      <w:r w:rsidR="00D51CF7" w:rsidRPr="00004F55">
        <w:rPr>
          <w:rFonts w:asciiTheme="minorEastAsia" w:eastAsiaTheme="minorEastAsia" w:hAnsiTheme="minorEastAsia"/>
        </w:rPr>
        <w:t>(</w:t>
      </w:r>
      <w:r w:rsidR="00D51CF7" w:rsidRPr="00004F55">
        <w:rPr>
          <w:rFonts w:asciiTheme="minorEastAsia" w:eastAsiaTheme="minorEastAsia" w:hAnsiTheme="minorEastAsia" w:hint="eastAsia"/>
        </w:rPr>
        <w:t>署名</w:t>
      </w:r>
      <w:r w:rsidR="00D51CF7" w:rsidRPr="00004F55">
        <w:rPr>
          <w:rFonts w:asciiTheme="minorEastAsia" w:eastAsiaTheme="minorEastAsia" w:hAnsiTheme="minorEastAsia"/>
        </w:rPr>
        <w:t>)</w:t>
      </w:r>
      <w:r w:rsidR="00D51CF7" w:rsidRPr="00004F55">
        <w:rPr>
          <w:rFonts w:asciiTheme="minorEastAsia" w:eastAsiaTheme="minorEastAsia" w:hAnsiTheme="minorEastAsia" w:hint="eastAsia"/>
        </w:rPr>
        <w:t xml:space="preserve">　　　　　　</w:t>
      </w:r>
    </w:p>
    <w:p w14:paraId="19034B1A" w14:textId="77777777" w:rsidR="001F3D56" w:rsidRDefault="001F3D56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150"/>
      </w:tblGrid>
      <w:tr w:rsidR="001F3D56" w14:paraId="243BA16A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25" w:type="dxa"/>
            <w:tcBorders>
              <w:top w:val="nil"/>
              <w:left w:val="nil"/>
              <w:bottom w:val="nil"/>
            </w:tcBorders>
            <w:vAlign w:val="center"/>
          </w:tcPr>
          <w:p w14:paraId="2E64E6D5" w14:textId="77777777" w:rsidR="001F3D56" w:rsidRDefault="001F3D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6FF850AB" w14:textId="77777777" w:rsidR="001F3D56" w:rsidRDefault="001F3D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円</w:t>
            </w:r>
          </w:p>
        </w:tc>
      </w:tr>
    </w:tbl>
    <w:p w14:paraId="1EAC2B90" w14:textId="77777777" w:rsidR="001F3D56" w:rsidRDefault="001F3D56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　福島県</w:t>
      </w:r>
      <w:r w:rsidR="00CF24EF">
        <w:rPr>
          <w:rFonts w:ascii="ＭＳ 明朝" w:hint="eastAsia"/>
        </w:rPr>
        <w:t>看護師等</w:t>
      </w:r>
      <w:r>
        <w:rPr>
          <w:rFonts w:ascii="ＭＳ 明朝" w:hint="eastAsia"/>
        </w:rPr>
        <w:t>修学資金貸与条例に基づき、上記の金額を借り受けました。ついては、同条例に定めるところに従い、滞りなく返済することを誓約いたします。</w:t>
      </w:r>
    </w:p>
    <w:sectPr w:rsidR="001F3D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D30F" w14:textId="77777777" w:rsidR="00D760C9" w:rsidRDefault="00D760C9" w:rsidP="00C26834">
      <w:r>
        <w:separator/>
      </w:r>
    </w:p>
  </w:endnote>
  <w:endnote w:type="continuationSeparator" w:id="0">
    <w:p w14:paraId="7881E6BE" w14:textId="77777777" w:rsidR="00D760C9" w:rsidRDefault="00D760C9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3BAA" w14:textId="77777777" w:rsidR="00D760C9" w:rsidRDefault="00D760C9" w:rsidP="00C26834">
      <w:r>
        <w:separator/>
      </w:r>
    </w:p>
  </w:footnote>
  <w:footnote w:type="continuationSeparator" w:id="0">
    <w:p w14:paraId="2651E345" w14:textId="77777777" w:rsidR="00D760C9" w:rsidRDefault="00D760C9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6AA4"/>
    <w:rsid w:val="00004F55"/>
    <w:rsid w:val="001F3D56"/>
    <w:rsid w:val="002D61F8"/>
    <w:rsid w:val="005E2C93"/>
    <w:rsid w:val="00A26158"/>
    <w:rsid w:val="00B16C9B"/>
    <w:rsid w:val="00BD7D8B"/>
    <w:rsid w:val="00C26834"/>
    <w:rsid w:val="00CF24EF"/>
    <w:rsid w:val="00D4316A"/>
    <w:rsid w:val="00D51CF7"/>
    <w:rsid w:val="00D760C9"/>
    <w:rsid w:val="00D82B54"/>
    <w:rsid w:val="00FA5ABE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AC2D2"/>
  <w14:defaultImageDpi w14:val="0"/>
  <w15:docId w15:val="{6D94292D-8F6F-4D8C-9FCA-96AD7893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圭介</dc:creator>
  <cp:keywords/>
  <dc:description/>
  <cp:lastModifiedBy>伊東 圭介</cp:lastModifiedBy>
  <cp:revision>2</cp:revision>
  <cp:lastPrinted>2026-03-28T05:10:00Z</cp:lastPrinted>
  <dcterms:created xsi:type="dcterms:W3CDTF">2026-03-28T05:10:00Z</dcterms:created>
  <dcterms:modified xsi:type="dcterms:W3CDTF">2026-03-28T05:10:00Z</dcterms:modified>
</cp:coreProperties>
</file>