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C7" w:rsidRDefault="002710C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28"/>
        <w:gridCol w:w="6760"/>
      </w:tblGrid>
      <w:tr w:rsidR="002710C7">
        <w:trPr>
          <w:trHeight w:hRule="exact" w:val="456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契約書が作成されていない場合等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</w:tbl>
    <w:p w:rsidR="002710C7" w:rsidRDefault="002710C7" w:rsidP="00F462AA">
      <w:pPr>
        <w:pStyle w:val="a3"/>
        <w:spacing w:beforeLines="100" w:before="240" w:line="128" w:lineRule="exact"/>
        <w:rPr>
          <w:spacing w:val="0"/>
        </w:rPr>
      </w:pPr>
    </w:p>
    <w:p w:rsidR="002710C7" w:rsidRDefault="002710C7" w:rsidP="00F462AA">
      <w:pPr>
        <w:pStyle w:val="a3"/>
        <w:spacing w:beforeLines="100" w:before="240" w:line="70" w:lineRule="exact"/>
        <w:rPr>
          <w:spacing w:val="0"/>
        </w:rPr>
      </w:pPr>
    </w:p>
    <w:p w:rsidR="002710C7" w:rsidRDefault="002710C7" w:rsidP="00F462AA">
      <w:pPr>
        <w:pStyle w:val="a3"/>
        <w:spacing w:beforeLines="100" w:before="240" w:line="233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4"/>
          <w:sz w:val="42"/>
          <w:szCs w:val="42"/>
        </w:rPr>
        <w:t>貸主の証明書</w:t>
      </w:r>
    </w:p>
    <w:p w:rsidR="002710C7" w:rsidRDefault="002710C7" w:rsidP="00F462AA">
      <w:pPr>
        <w:pStyle w:val="a3"/>
        <w:spacing w:beforeLines="50" w:before="120" w:line="10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7904"/>
        <w:gridCol w:w="728"/>
      </w:tblGrid>
      <w:tr w:rsidR="002710C7">
        <w:trPr>
          <w:cantSplit/>
          <w:trHeight w:hRule="exact" w:val="462"/>
        </w:trPr>
        <w:tc>
          <w:tcPr>
            <w:tcW w:w="14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住宅の所在地</w:t>
            </w:r>
          </w:p>
        </w:tc>
        <w:tc>
          <w:tcPr>
            <w:tcW w:w="790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  <w:tr w:rsidR="002710C7">
        <w:trPr>
          <w:cantSplit/>
          <w:trHeight w:hRule="exact" w:val="462"/>
        </w:trPr>
        <w:tc>
          <w:tcPr>
            <w:tcW w:w="14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2189A">
              <w:rPr>
                <w:rFonts w:ascii="ＭＳ 明朝" w:hAnsi="ＭＳ 明朝" w:hint="eastAsia"/>
                <w:spacing w:val="15"/>
                <w:fitText w:val="1260" w:id="58947072"/>
              </w:rPr>
              <w:t>住宅の種</w:t>
            </w:r>
            <w:r w:rsidRPr="00E2189A">
              <w:rPr>
                <w:rFonts w:ascii="ＭＳ 明朝" w:hAnsi="ＭＳ 明朝" w:hint="eastAsia"/>
                <w:spacing w:val="45"/>
                <w:fitText w:val="1260" w:id="58947072"/>
              </w:rPr>
              <w:t>類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１．借家・借間　　２．光熱費込みの借家・借間　　３．まかない付き下宿</w:t>
            </w: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  <w:tr w:rsidR="002710C7">
        <w:trPr>
          <w:cantSplit/>
          <w:trHeight w:hRule="exact" w:val="462"/>
        </w:trPr>
        <w:tc>
          <w:tcPr>
            <w:tcW w:w="145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</w:p>
          <w:p w:rsidR="002710C7" w:rsidRDefault="002710C7" w:rsidP="00F462AA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住宅の所有者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  <w:tr w:rsidR="002710C7">
        <w:trPr>
          <w:cantSplit/>
          <w:trHeight w:hRule="exact" w:val="462"/>
        </w:trPr>
        <w:tc>
          <w:tcPr>
            <w:tcW w:w="145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710C7" w:rsidRDefault="002710C7" w:rsidP="00F462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  <w:tr w:rsidR="002710C7">
        <w:trPr>
          <w:cantSplit/>
          <w:trHeight w:hRule="exact" w:val="462"/>
        </w:trPr>
        <w:tc>
          <w:tcPr>
            <w:tcW w:w="145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</w:p>
          <w:p w:rsidR="002710C7" w:rsidRDefault="002710C7" w:rsidP="00F462AA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2189A">
              <w:rPr>
                <w:rFonts w:ascii="ＭＳ 明朝" w:hAnsi="ＭＳ 明朝" w:hint="eastAsia"/>
                <w:spacing w:val="15"/>
                <w:fitText w:val="1260" w:id="58947073"/>
              </w:rPr>
              <w:t>住宅の貸</w:t>
            </w:r>
            <w:r w:rsidRPr="00E2189A">
              <w:rPr>
                <w:rFonts w:ascii="ＭＳ 明朝" w:hAnsi="ＭＳ 明朝" w:hint="eastAsia"/>
                <w:spacing w:val="45"/>
                <w:fitText w:val="1260" w:id="58947073"/>
              </w:rPr>
              <w:t>主</w:t>
            </w:r>
          </w:p>
        </w:tc>
        <w:tc>
          <w:tcPr>
            <w:tcW w:w="7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  <w:tr w:rsidR="002710C7">
        <w:trPr>
          <w:cantSplit/>
          <w:trHeight w:hRule="exact" w:val="462"/>
        </w:trPr>
        <w:tc>
          <w:tcPr>
            <w:tcW w:w="145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710C7" w:rsidRDefault="002710C7" w:rsidP="00F462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  <w:tr w:rsidR="002710C7">
        <w:trPr>
          <w:cantSplit/>
          <w:trHeight w:hRule="exact" w:val="693"/>
        </w:trPr>
        <w:tc>
          <w:tcPr>
            <w:tcW w:w="145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2189A">
              <w:rPr>
                <w:rFonts w:ascii="ＭＳ 明朝" w:hAnsi="ＭＳ 明朝" w:hint="eastAsia"/>
                <w:spacing w:val="150"/>
                <w:fitText w:val="1260" w:id="58947074"/>
              </w:rPr>
              <w:t>住宅</w:t>
            </w:r>
            <w:r w:rsidRPr="00E2189A">
              <w:rPr>
                <w:rFonts w:ascii="ＭＳ 明朝" w:hAnsi="ＭＳ 明朝" w:hint="eastAsia"/>
                <w:spacing w:val="15"/>
                <w:fitText w:val="1260" w:id="58947074"/>
              </w:rPr>
              <w:t>の</w:t>
            </w:r>
          </w:p>
          <w:p w:rsidR="002710C7" w:rsidRDefault="002710C7" w:rsidP="00F462AA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名義上の借主</w:t>
            </w:r>
          </w:p>
        </w:tc>
        <w:tc>
          <w:tcPr>
            <w:tcW w:w="7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  <w:tr w:rsidR="002710C7" w:rsidTr="00B37F8B">
        <w:trPr>
          <w:cantSplit/>
          <w:trHeight w:hRule="exact" w:val="3245"/>
        </w:trPr>
        <w:tc>
          <w:tcPr>
            <w:tcW w:w="145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90DB5">
              <w:rPr>
                <w:rFonts w:ascii="ＭＳ 明朝" w:hAnsi="ＭＳ 明朝" w:hint="eastAsia"/>
                <w:spacing w:val="26"/>
                <w:fitText w:val="1260" w:id="58947075"/>
              </w:rPr>
              <w:t>家賃等の</w:t>
            </w:r>
            <w:r w:rsidRPr="00E90DB5">
              <w:rPr>
                <w:rFonts w:ascii="ＭＳ 明朝" w:hAnsi="ＭＳ 明朝" w:hint="eastAsia"/>
                <w:spacing w:val="1"/>
                <w:fitText w:val="1260" w:id="58947075"/>
              </w:rPr>
              <w:t>額</w:t>
            </w:r>
          </w:p>
        </w:tc>
        <w:tc>
          <w:tcPr>
            <w:tcW w:w="7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月額　　　　　　円　（　　年　　月　　日から）</w:t>
            </w:r>
          </w:p>
          <w:p w:rsidR="002710C7" w:rsidRPr="00A83DC3" w:rsidRDefault="002710C7" w:rsidP="00F462AA">
            <w:pPr>
              <w:pStyle w:val="a3"/>
              <w:spacing w:line="233" w:lineRule="exact"/>
              <w:rPr>
                <w:spacing w:val="0"/>
              </w:rPr>
            </w:pPr>
          </w:p>
          <w:p w:rsidR="002710C7" w:rsidRDefault="002710C7" w:rsidP="00F462AA">
            <w:pPr>
              <w:pStyle w:val="a3"/>
              <w:spacing w:line="233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B37F8B">
              <w:rPr>
                <w:rFonts w:ascii="ＭＳ 明朝" w:hAnsi="ＭＳ 明朝" w:hint="eastAsia"/>
              </w:rPr>
              <w:t>この金額には、電気，ガス，水道</w:t>
            </w:r>
            <w:r>
              <w:rPr>
                <w:rFonts w:ascii="ＭＳ 明朝" w:hAnsi="ＭＳ 明朝" w:hint="eastAsia"/>
              </w:rPr>
              <w:t>の料金が　含まれている・いない</w:t>
            </w:r>
          </w:p>
          <w:p w:rsidR="002710C7" w:rsidRDefault="00B37F8B" w:rsidP="00464C44">
            <w:pPr>
              <w:ind w:firstLineChars="700" w:firstLine="1470"/>
              <w:jc w:val="left"/>
            </w:pPr>
            <w:r>
              <w:rPr>
                <w:rFonts w:hint="eastAsia"/>
              </w:rPr>
              <w:t>【内訳】</w:t>
            </w:r>
            <w:r>
              <w:rPr>
                <w:rFonts w:ascii="ＭＳ 明朝" w:hAnsi="ＭＳ 明朝" w:hint="eastAsia"/>
              </w:rPr>
              <w:t>電気，ガス，水道の料金</w:t>
            </w:r>
            <w:r>
              <w:rPr>
                <w:rFonts w:hint="eastAsia"/>
              </w:rPr>
              <w:t>（　　　　円／月）</w:t>
            </w:r>
          </w:p>
          <w:p w:rsidR="00B37F8B" w:rsidRPr="00B37F8B" w:rsidRDefault="00B37F8B" w:rsidP="00B37F8B">
            <w:pPr>
              <w:ind w:firstLineChars="800" w:firstLine="1680"/>
              <w:jc w:val="left"/>
              <w:rPr>
                <w:rFonts w:hint="eastAsia"/>
              </w:rPr>
            </w:pPr>
          </w:p>
          <w:p w:rsidR="002710C7" w:rsidRDefault="002710C7" w:rsidP="00F462AA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B37F8B">
              <w:rPr>
                <w:rFonts w:ascii="ＭＳ 明朝" w:hAnsi="ＭＳ 明朝" w:hint="eastAsia"/>
              </w:rPr>
              <w:t xml:space="preserve">　　　　　　　食費</w:t>
            </w:r>
            <w:r>
              <w:rPr>
                <w:rFonts w:ascii="ＭＳ 明朝" w:hAnsi="ＭＳ 明朝" w:hint="eastAsia"/>
              </w:rPr>
              <w:t>が　　　　　　　　　　含まれている・いない</w:t>
            </w:r>
          </w:p>
          <w:p w:rsidR="00B37F8B" w:rsidRDefault="00B37F8B" w:rsidP="00464C44">
            <w:pPr>
              <w:ind w:firstLineChars="700" w:firstLine="1470"/>
              <w:jc w:val="left"/>
            </w:pPr>
            <w:r>
              <w:rPr>
                <w:rFonts w:hint="eastAsia"/>
              </w:rPr>
              <w:t>【内訳】</w:t>
            </w:r>
            <w:r>
              <w:rPr>
                <w:rFonts w:ascii="ＭＳ 明朝" w:hAnsi="ＭＳ 明朝" w:hint="eastAsia"/>
              </w:rPr>
              <w:t>食費</w:t>
            </w:r>
            <w:r>
              <w:rPr>
                <w:rFonts w:hint="eastAsia"/>
              </w:rPr>
              <w:t>（　　　　円／月）</w:t>
            </w:r>
          </w:p>
          <w:p w:rsidR="002710C7" w:rsidRPr="00B37F8B" w:rsidRDefault="002710C7" w:rsidP="00F462AA">
            <w:pPr>
              <w:pStyle w:val="a3"/>
              <w:spacing w:line="233" w:lineRule="exact"/>
              <w:rPr>
                <w:spacing w:val="0"/>
              </w:rPr>
            </w:pPr>
          </w:p>
          <w:p w:rsidR="002710C7" w:rsidRDefault="002710C7" w:rsidP="00F462AA">
            <w:pPr>
              <w:pStyle w:val="a3"/>
              <w:spacing w:line="233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B37F8B">
              <w:rPr>
                <w:rFonts w:ascii="ＭＳ 明朝" w:hAnsi="ＭＳ 明朝" w:hint="eastAsia"/>
              </w:rPr>
              <w:t xml:space="preserve">　　　　　　　共益費，駐車場料金</w:t>
            </w:r>
            <w:r>
              <w:rPr>
                <w:rFonts w:ascii="ＭＳ 明朝" w:hAnsi="ＭＳ 明朝" w:hint="eastAsia"/>
              </w:rPr>
              <w:t>が　　　含まれている・いない</w:t>
            </w:r>
          </w:p>
          <w:p w:rsidR="00B37F8B" w:rsidRDefault="00B37F8B" w:rsidP="00464C44">
            <w:pPr>
              <w:ind w:firstLineChars="700" w:firstLine="1470"/>
              <w:jc w:val="left"/>
            </w:pPr>
            <w:r>
              <w:rPr>
                <w:rFonts w:hint="eastAsia"/>
              </w:rPr>
              <w:t>【内訳】共益費（　　　　円／月）</w:t>
            </w:r>
            <w:r w:rsidR="00464C44">
              <w:rPr>
                <w:rFonts w:ascii="ＭＳ 明朝" w:hAnsi="ＭＳ 明朝" w:hint="eastAsia"/>
              </w:rPr>
              <w:t>駐車場料金</w:t>
            </w:r>
            <w:r>
              <w:rPr>
                <w:rFonts w:hint="eastAsia"/>
              </w:rPr>
              <w:t>（　　　　円／月）</w:t>
            </w:r>
          </w:p>
          <w:p w:rsidR="001F0803" w:rsidRDefault="001F0803" w:rsidP="00F462AA">
            <w:pPr>
              <w:pStyle w:val="a3"/>
              <w:spacing w:line="233" w:lineRule="exact"/>
              <w:rPr>
                <w:rFonts w:ascii="ＭＳ 明朝" w:hAnsi="ＭＳ 明朝"/>
              </w:rPr>
            </w:pPr>
          </w:p>
          <w:p w:rsidR="001F0803" w:rsidRPr="001F0803" w:rsidRDefault="001F0803" w:rsidP="00F462AA">
            <w:pPr>
              <w:pStyle w:val="a3"/>
              <w:spacing w:line="233" w:lineRule="exact"/>
              <w:ind w:firstLineChars="100" w:firstLine="206"/>
            </w:pPr>
            <w:r>
              <w:rPr>
                <w:rFonts w:ascii="ＭＳ 明朝" w:hAnsi="ＭＳ 明朝" w:hint="eastAsia"/>
              </w:rPr>
              <w:t>※上記費目を除いた</w:t>
            </w:r>
            <w:r w:rsidR="00A83DC3">
              <w:rPr>
                <w:rFonts w:ascii="ＭＳ 明朝" w:hAnsi="ＭＳ 明朝" w:hint="eastAsia"/>
              </w:rPr>
              <w:t>家賃月</w:t>
            </w:r>
            <w:r>
              <w:rPr>
                <w:rFonts w:ascii="ＭＳ 明朝" w:hAnsi="ＭＳ 明朝" w:hint="eastAsia"/>
              </w:rPr>
              <w:t>額</w:t>
            </w:r>
            <w:r w:rsidR="00464C44">
              <w:rPr>
                <w:rFonts w:ascii="ＭＳ 明朝" w:hAnsi="ＭＳ 明朝" w:hint="eastAsia"/>
              </w:rPr>
              <w:t xml:space="preserve">　　　　　　円</w:t>
            </w:r>
            <w:bookmarkStart w:id="0" w:name="_GoBack"/>
            <w:bookmarkEnd w:id="0"/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0C7" w:rsidRDefault="002710C7" w:rsidP="00F462AA">
            <w:pPr>
              <w:pStyle w:val="a3"/>
              <w:spacing w:line="233" w:lineRule="exact"/>
              <w:jc w:val="right"/>
              <w:rPr>
                <w:spacing w:val="0"/>
              </w:rPr>
            </w:pPr>
          </w:p>
        </w:tc>
      </w:tr>
      <w:tr w:rsidR="002710C7" w:rsidTr="00804832">
        <w:trPr>
          <w:cantSplit/>
          <w:trHeight w:hRule="exact" w:val="703"/>
        </w:trPr>
        <w:tc>
          <w:tcPr>
            <w:tcW w:w="145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4B27BC">
              <w:rPr>
                <w:rFonts w:ascii="ＭＳ 明朝" w:hAnsi="ＭＳ 明朝" w:hint="eastAsia"/>
                <w:spacing w:val="70"/>
                <w:fitText w:val="1260" w:id="58947076"/>
              </w:rPr>
              <w:t>契約期</w:t>
            </w:r>
            <w:r w:rsidRPr="004B27BC">
              <w:rPr>
                <w:rFonts w:ascii="ＭＳ 明朝" w:hAnsi="ＭＳ 明朝" w:hint="eastAsia"/>
                <w:spacing w:val="0"/>
                <w:fitText w:val="1260" w:id="58947076"/>
              </w:rPr>
              <w:t>間</w:t>
            </w:r>
          </w:p>
        </w:tc>
        <w:tc>
          <w:tcPr>
            <w:tcW w:w="790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BF4535">
              <w:rPr>
                <w:rFonts w:ascii="ＭＳ 明朝" w:hAnsi="ＭＳ 明朝" w:hint="eastAsia"/>
              </w:rPr>
              <w:t xml:space="preserve">　　　　年　　月　　日から　　</w:t>
            </w:r>
            <w:r>
              <w:rPr>
                <w:rFonts w:ascii="ＭＳ 明朝" w:hAnsi="ＭＳ 明朝" w:hint="eastAsia"/>
              </w:rPr>
              <w:t xml:space="preserve">　　年　　月　　日まで</w:t>
            </w: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0C7" w:rsidRDefault="002710C7" w:rsidP="00F462AA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</w:tbl>
    <w:p w:rsidR="002710C7" w:rsidRDefault="002710C7" w:rsidP="00F462AA">
      <w:pPr>
        <w:pStyle w:val="a3"/>
        <w:spacing w:line="128" w:lineRule="exact"/>
        <w:rPr>
          <w:spacing w:val="0"/>
        </w:rPr>
      </w:pPr>
    </w:p>
    <w:p w:rsidR="002710C7" w:rsidRDefault="002710C7" w:rsidP="00F462AA">
      <w:pPr>
        <w:pStyle w:val="a3"/>
        <w:spacing w:line="233" w:lineRule="exact"/>
        <w:rPr>
          <w:spacing w:val="0"/>
        </w:rPr>
      </w:pPr>
    </w:p>
    <w:p w:rsidR="002710C7" w:rsidRDefault="004B27BC" w:rsidP="00F462AA">
      <w:pPr>
        <w:pStyle w:val="a3"/>
        <w:spacing w:line="233" w:lineRule="exact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2710C7">
        <w:rPr>
          <w:rFonts w:ascii="ＭＳ 明朝" w:hAnsi="ＭＳ 明朝" w:hint="eastAsia"/>
        </w:rPr>
        <w:t>上記のとおり契約していることに相違ありません。</w:t>
      </w:r>
    </w:p>
    <w:p w:rsidR="002710C7" w:rsidRDefault="002710C7" w:rsidP="00F462AA">
      <w:pPr>
        <w:pStyle w:val="a3"/>
        <w:spacing w:line="233" w:lineRule="exact"/>
        <w:rPr>
          <w:spacing w:val="0"/>
        </w:rPr>
      </w:pPr>
    </w:p>
    <w:p w:rsidR="002710C7" w:rsidRDefault="002710C7" w:rsidP="00F462AA">
      <w:pPr>
        <w:pStyle w:val="a3"/>
        <w:spacing w:line="233" w:lineRule="exact"/>
        <w:rPr>
          <w:spacing w:val="0"/>
        </w:rPr>
      </w:pPr>
    </w:p>
    <w:p w:rsidR="002710C7" w:rsidRDefault="004B27BC" w:rsidP="00F462AA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BF4535">
        <w:rPr>
          <w:rFonts w:ascii="ＭＳ 明朝" w:hAnsi="ＭＳ 明朝" w:hint="eastAsia"/>
        </w:rPr>
        <w:t>令和</w:t>
      </w:r>
      <w:r w:rsidR="002710C7">
        <w:rPr>
          <w:rFonts w:ascii="ＭＳ 明朝" w:hAnsi="ＭＳ 明朝" w:hint="eastAsia"/>
        </w:rPr>
        <w:t xml:space="preserve">　　年　　月　　日</w:t>
      </w:r>
    </w:p>
    <w:p w:rsidR="002710C7" w:rsidRDefault="002710C7" w:rsidP="00F462AA">
      <w:pPr>
        <w:pStyle w:val="a3"/>
        <w:spacing w:line="233" w:lineRule="exact"/>
        <w:rPr>
          <w:spacing w:val="0"/>
        </w:rPr>
      </w:pPr>
    </w:p>
    <w:p w:rsidR="002710C7" w:rsidRDefault="002710C7" w:rsidP="00F462AA">
      <w:pPr>
        <w:pStyle w:val="a3"/>
        <w:spacing w:line="233" w:lineRule="exact"/>
        <w:rPr>
          <w:spacing w:val="0"/>
        </w:rPr>
      </w:pPr>
    </w:p>
    <w:p w:rsidR="002710C7" w:rsidRDefault="002710C7" w:rsidP="00F462AA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 w:rsidR="004B27B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貸主等の住所</w:t>
      </w:r>
    </w:p>
    <w:p w:rsidR="002710C7" w:rsidRPr="004B27BC" w:rsidRDefault="002710C7" w:rsidP="00F462AA">
      <w:pPr>
        <w:pStyle w:val="a3"/>
        <w:spacing w:line="233" w:lineRule="exact"/>
        <w:rPr>
          <w:spacing w:val="0"/>
        </w:rPr>
      </w:pPr>
    </w:p>
    <w:p w:rsidR="002710C7" w:rsidRDefault="002710C7" w:rsidP="00F462AA">
      <w:pPr>
        <w:pStyle w:val="a3"/>
        <w:spacing w:line="233" w:lineRule="exact"/>
        <w:rPr>
          <w:spacing w:val="0"/>
        </w:rPr>
      </w:pPr>
    </w:p>
    <w:p w:rsidR="002710C7" w:rsidRDefault="002710C7" w:rsidP="00F462AA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B27BC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氏　</w:t>
      </w:r>
      <w:r w:rsidR="004B27B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名　　　　　</w:t>
      </w:r>
      <w:r w:rsidR="004B27BC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　　　　印</w:t>
      </w:r>
    </w:p>
    <w:p w:rsidR="002710C7" w:rsidRDefault="002710C7" w:rsidP="00F462AA">
      <w:pPr>
        <w:pStyle w:val="a3"/>
        <w:spacing w:line="233" w:lineRule="exact"/>
        <w:rPr>
          <w:spacing w:val="0"/>
        </w:rPr>
      </w:pPr>
    </w:p>
    <w:p w:rsidR="002710C7" w:rsidRDefault="002710C7" w:rsidP="00F462AA">
      <w:pPr>
        <w:pStyle w:val="a3"/>
        <w:spacing w:line="233" w:lineRule="exact"/>
        <w:rPr>
          <w:spacing w:val="0"/>
        </w:rPr>
      </w:pPr>
    </w:p>
    <w:p w:rsidR="004B27BC" w:rsidRDefault="004B27BC" w:rsidP="00F462AA">
      <w:pPr>
        <w:pStyle w:val="a3"/>
        <w:spacing w:line="233" w:lineRule="exact"/>
        <w:rPr>
          <w:spacing w:val="0"/>
        </w:rPr>
      </w:pPr>
    </w:p>
    <w:p w:rsidR="004B27BC" w:rsidRDefault="004B27BC" w:rsidP="00F462AA">
      <w:pPr>
        <w:pStyle w:val="a3"/>
        <w:spacing w:line="233" w:lineRule="exact"/>
        <w:rPr>
          <w:spacing w:val="0"/>
        </w:rPr>
      </w:pPr>
    </w:p>
    <w:p w:rsidR="002710C7" w:rsidRDefault="002710C7" w:rsidP="00F462AA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（職員の氏名）</w:t>
      </w:r>
    </w:p>
    <w:p w:rsidR="002710C7" w:rsidRDefault="002710C7" w:rsidP="00F462AA">
      <w:pPr>
        <w:pStyle w:val="a3"/>
        <w:spacing w:line="233" w:lineRule="exact"/>
        <w:rPr>
          <w:spacing w:val="0"/>
        </w:rPr>
      </w:pPr>
    </w:p>
    <w:p w:rsidR="008A07F7" w:rsidRPr="004B27BC" w:rsidRDefault="002710C7" w:rsidP="00F462AA">
      <w:pPr>
        <w:pStyle w:val="a3"/>
        <w:spacing w:line="23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様</w:t>
      </w:r>
    </w:p>
    <w:sectPr w:rsidR="008A07F7" w:rsidRPr="004B27BC" w:rsidSect="00C3454D">
      <w:pgSz w:w="11906" w:h="16838" w:code="9"/>
      <w:pgMar w:top="1191" w:right="851" w:bottom="106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39" w:rsidRDefault="00726A39" w:rsidP="008A07F7">
      <w:r>
        <w:separator/>
      </w:r>
    </w:p>
  </w:endnote>
  <w:endnote w:type="continuationSeparator" w:id="0">
    <w:p w:rsidR="00726A39" w:rsidRDefault="00726A39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39" w:rsidRDefault="00726A39" w:rsidP="008A07F7">
      <w:r>
        <w:separator/>
      </w:r>
    </w:p>
  </w:footnote>
  <w:footnote w:type="continuationSeparator" w:id="0">
    <w:p w:rsidR="00726A39" w:rsidRDefault="00726A39" w:rsidP="008A0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C7"/>
    <w:rsid w:val="00030840"/>
    <w:rsid w:val="000F02E8"/>
    <w:rsid w:val="00125EFA"/>
    <w:rsid w:val="00183F97"/>
    <w:rsid w:val="001F0803"/>
    <w:rsid w:val="002710C7"/>
    <w:rsid w:val="00464C44"/>
    <w:rsid w:val="004B27BC"/>
    <w:rsid w:val="006277C0"/>
    <w:rsid w:val="00726A39"/>
    <w:rsid w:val="0076246D"/>
    <w:rsid w:val="00804832"/>
    <w:rsid w:val="008A07F7"/>
    <w:rsid w:val="00910AC3"/>
    <w:rsid w:val="00A83DC3"/>
    <w:rsid w:val="00A96F9A"/>
    <w:rsid w:val="00AB6658"/>
    <w:rsid w:val="00B11FDB"/>
    <w:rsid w:val="00B37F8B"/>
    <w:rsid w:val="00B814EF"/>
    <w:rsid w:val="00BC2FFD"/>
    <w:rsid w:val="00BF4535"/>
    <w:rsid w:val="00C21EB5"/>
    <w:rsid w:val="00C3454D"/>
    <w:rsid w:val="00CF1D90"/>
    <w:rsid w:val="00D73A10"/>
    <w:rsid w:val="00D94F22"/>
    <w:rsid w:val="00E13ED7"/>
    <w:rsid w:val="00E16CF5"/>
    <w:rsid w:val="00E2189A"/>
    <w:rsid w:val="00E90715"/>
    <w:rsid w:val="00E90DB5"/>
    <w:rsid w:val="00F462AA"/>
    <w:rsid w:val="00F46C2D"/>
    <w:rsid w:val="00F527D6"/>
    <w:rsid w:val="00F66656"/>
    <w:rsid w:val="00FB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384804"/>
  <w14:defaultImageDpi w14:val="0"/>
  <w15:docId w15:val="{78F447E0-17A5-4D67-99EC-63195BC9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A0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07F7"/>
  </w:style>
  <w:style w:type="paragraph" w:styleId="a6">
    <w:name w:val="footer"/>
    <w:basedOn w:val="a"/>
    <w:link w:val="a7"/>
    <w:uiPriority w:val="99"/>
    <w:unhideWhenUsed/>
    <w:rsid w:val="008A0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07F7"/>
  </w:style>
  <w:style w:type="paragraph" w:styleId="a8">
    <w:name w:val="Balloon Text"/>
    <w:basedOn w:val="a"/>
    <w:link w:val="a9"/>
    <w:uiPriority w:val="99"/>
    <w:semiHidden/>
    <w:unhideWhenUsed/>
    <w:rsid w:val="00C34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admin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E7AC-4E7F-413C-81C4-9FB1EFD7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45</TotalTime>
  <Pages>1</Pages>
  <Words>295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小林 大将</cp:lastModifiedBy>
  <cp:revision>7</cp:revision>
  <cp:lastPrinted>2021-03-02T07:03:00Z</cp:lastPrinted>
  <dcterms:created xsi:type="dcterms:W3CDTF">2021-02-26T06:26:00Z</dcterms:created>
  <dcterms:modified xsi:type="dcterms:W3CDTF">2021-03-02T07:06:00Z</dcterms:modified>
</cp:coreProperties>
</file>