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（様式第１号）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jc w:val="center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業　務　着　手　届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ind w:firstLineChars="3400" w:firstLine="714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令和　　年　　月　　日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福</w:t>
      </w:r>
      <w:r w:rsidR="009113F1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島</w:t>
      </w:r>
      <w:r w:rsidR="009113F1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県</w:t>
      </w:r>
      <w:r w:rsidR="009113F1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知</w:t>
      </w:r>
      <w:r w:rsidR="009113F1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事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　　　　　　　住　　　　所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　　　　　　　商号又は名称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Pr="00737C32">
        <w:rPr>
          <w:rFonts w:ascii="BIZ UD明朝 Medium" w:eastAsia="BIZ UD明朝 Medium" w:hAnsi="BIZ UD明朝 Medium" w:cs="ＭＳ 明朝" w:hint="eastAsia"/>
          <w:color w:val="000000"/>
          <w:spacing w:val="157"/>
          <w:kern w:val="0"/>
          <w:szCs w:val="21"/>
          <w:fitText w:val="1260" w:id="-1269585152"/>
        </w:rPr>
        <w:t>代表</w:t>
      </w:r>
      <w:r w:rsidRPr="00737C32">
        <w:rPr>
          <w:rFonts w:ascii="BIZ UD明朝 Medium" w:eastAsia="BIZ UD明朝 Medium" w:hAnsi="BIZ UD明朝 Medium" w:cs="ＭＳ 明朝" w:hint="eastAsia"/>
          <w:color w:val="000000"/>
          <w:spacing w:val="1"/>
          <w:kern w:val="0"/>
          <w:szCs w:val="21"/>
          <w:fitText w:val="1260" w:id="-1269585152"/>
        </w:rPr>
        <w:t>者</w:t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AD6CB6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　　　　　　　　　　　　</w:t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印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pStyle w:val="a3"/>
        <w:ind w:leftChars="100" w:left="210" w:firstLineChars="100" w:firstLine="228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AD6CB6">
        <w:rPr>
          <w:rFonts w:ascii="BIZ UD明朝 Medium" w:eastAsia="BIZ UD明朝 Medium" w:hAnsi="BIZ UD明朝 Medium" w:hint="eastAsia"/>
          <w:sz w:val="21"/>
          <w:szCs w:val="21"/>
        </w:rPr>
        <w:t>震災・原発災の経験・教訓、復興状況伝承事業（ジャーナリストスクール開催事業）</w:t>
      </w:r>
      <w:r w:rsidR="003A4361" w:rsidRPr="00AD6CB6">
        <w:rPr>
          <w:rFonts w:ascii="BIZ UD明朝 Medium" w:eastAsia="BIZ UD明朝 Medium" w:hAnsi="BIZ UD明朝 Medium" w:hint="eastAsia"/>
          <w:sz w:val="21"/>
          <w:szCs w:val="21"/>
        </w:rPr>
        <w:t>委託</w:t>
      </w:r>
      <w:r w:rsidRPr="00AD6CB6">
        <w:rPr>
          <w:rFonts w:ascii="BIZ UD明朝 Medium" w:eastAsia="BIZ UD明朝 Medium" w:hAnsi="BIZ UD明朝 Medium" w:hint="eastAsia"/>
          <w:sz w:val="21"/>
          <w:szCs w:val="21"/>
        </w:rPr>
        <w:t>業務</w:t>
      </w:r>
      <w:r w:rsidRPr="00AD6CB6">
        <w:rPr>
          <w:rFonts w:ascii="BIZ UD明朝 Medium" w:eastAsia="BIZ UD明朝 Medium" w:hAnsi="BIZ UD明朝 Medium" w:hint="eastAsia"/>
          <w:color w:val="000000"/>
          <w:sz w:val="21"/>
          <w:szCs w:val="21"/>
        </w:rPr>
        <w:t>に着手したので届け出ます。</w:t>
      </w:r>
    </w:p>
    <w:p w:rsidR="00737C32" w:rsidRPr="00AD6CB6" w:rsidRDefault="00737C32" w:rsidP="00737C32">
      <w:pPr>
        <w:tabs>
          <w:tab w:val="left" w:pos="2385"/>
        </w:tabs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</w:p>
    <w:p w:rsidR="00737C32" w:rsidRPr="00AD6CB6" w:rsidRDefault="00737C32" w:rsidP="00737C32">
      <w:pPr>
        <w:spacing w:line="320" w:lineRule="exact"/>
        <w:ind w:left="2100" w:hangingChars="1000" w:hanging="2100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１　委託業務名　　</w:t>
      </w:r>
      <w:r w:rsidRPr="00AD6CB6">
        <w:rPr>
          <w:rFonts w:ascii="BIZ UD明朝 Medium" w:eastAsia="BIZ UD明朝 Medium" w:hAnsi="BIZ UD明朝 Medium" w:hint="eastAsia"/>
          <w:szCs w:val="21"/>
        </w:rPr>
        <w:t>震災・原発災の経験・教訓、復興状況伝承事業</w:t>
      </w:r>
    </w:p>
    <w:p w:rsidR="00737C32" w:rsidRPr="00AD6CB6" w:rsidRDefault="00737C32" w:rsidP="00737C32">
      <w:pPr>
        <w:spacing w:line="320" w:lineRule="exact"/>
        <w:ind w:firstLineChars="1000" w:firstLine="210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>（ジャーナリストスクール開催事業）</w:t>
      </w:r>
      <w:r w:rsidR="003A4361" w:rsidRPr="00AD6CB6">
        <w:rPr>
          <w:rFonts w:ascii="BIZ UD明朝 Medium" w:eastAsia="BIZ UD明朝 Medium" w:hAnsi="BIZ UD明朝 Medium" w:hint="eastAsia"/>
          <w:szCs w:val="21"/>
        </w:rPr>
        <w:t>委託</w:t>
      </w:r>
      <w:r w:rsidRPr="00AD6CB6">
        <w:rPr>
          <w:rFonts w:ascii="BIZ UD明朝 Medium" w:eastAsia="BIZ UD明朝 Medium" w:hAnsi="BIZ UD明朝 Medium" w:hint="eastAsia"/>
          <w:szCs w:val="21"/>
        </w:rPr>
        <w:t>業務</w:t>
      </w:r>
    </w:p>
    <w:p w:rsidR="00571795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</w:p>
    <w:p w:rsidR="00737C32" w:rsidRPr="00AD6CB6" w:rsidRDefault="00737C32" w:rsidP="00571795">
      <w:pPr>
        <w:spacing w:line="320" w:lineRule="exact"/>
        <w:ind w:firstLineChars="100" w:firstLine="21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２　着　手　日　　令和　　　年　　　月　　　日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lastRenderedPageBreak/>
        <w:t>（様式第２号）</w:t>
      </w:r>
    </w:p>
    <w:p w:rsidR="00737C32" w:rsidRPr="00AD6CB6" w:rsidRDefault="00737C32" w:rsidP="00737C32">
      <w:pPr>
        <w:spacing w:line="320" w:lineRule="exact"/>
        <w:jc w:val="center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業　務　完　了　届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ind w:firstLineChars="3400" w:firstLine="714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令和　　年　　月　　日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9113F1" w:rsidRDefault="009113F1" w:rsidP="009113F1">
      <w:pPr>
        <w:spacing w:line="368" w:lineRule="exac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 xml:space="preserve">　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福　島　県　知　事</w:t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　　　　　　　住　　　　所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　　　　　　　商号又は名称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Pr="00737C32">
        <w:rPr>
          <w:rFonts w:ascii="BIZ UD明朝 Medium" w:eastAsia="BIZ UD明朝 Medium" w:hAnsi="BIZ UD明朝 Medium" w:cs="ＭＳ 明朝" w:hint="eastAsia"/>
          <w:color w:val="000000"/>
          <w:spacing w:val="157"/>
          <w:kern w:val="0"/>
          <w:szCs w:val="21"/>
          <w:fitText w:val="1260" w:id="-1269585151"/>
        </w:rPr>
        <w:t>代表</w:t>
      </w:r>
      <w:r w:rsidRPr="00737C32">
        <w:rPr>
          <w:rFonts w:ascii="BIZ UD明朝 Medium" w:eastAsia="BIZ UD明朝 Medium" w:hAnsi="BIZ UD明朝 Medium" w:cs="ＭＳ 明朝" w:hint="eastAsia"/>
          <w:color w:val="000000"/>
          <w:spacing w:val="1"/>
          <w:kern w:val="0"/>
          <w:szCs w:val="21"/>
          <w:fitText w:val="1260" w:id="-1269585151"/>
        </w:rPr>
        <w:t>者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ind w:left="210" w:hangingChars="100" w:hanging="21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</w:t>
      </w:r>
      <w:r w:rsidRPr="00AD6CB6">
        <w:rPr>
          <w:rFonts w:ascii="BIZ UD明朝 Medium" w:eastAsia="BIZ UD明朝 Medium" w:hAnsi="BIZ UD明朝 Medium" w:hint="eastAsia"/>
          <w:szCs w:val="21"/>
        </w:rPr>
        <w:t>震災・原発災の経験・教訓、復興状況伝承事業（ジャーナリストスクール開催事業）</w:t>
      </w:r>
      <w:r w:rsidR="00571795"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委託</w:t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業務を完了したので、届け出ます。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ind w:left="2100" w:hangingChars="1000" w:hanging="2100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１　委託業務名　　</w:t>
      </w:r>
      <w:r w:rsidRPr="00AD6CB6">
        <w:rPr>
          <w:rFonts w:ascii="BIZ UD明朝 Medium" w:eastAsia="BIZ UD明朝 Medium" w:hAnsi="BIZ UD明朝 Medium" w:hint="eastAsia"/>
          <w:szCs w:val="21"/>
        </w:rPr>
        <w:t>震災・原発災の経験・教訓、復興状況伝承事業（ジャーナリストスクール</w:t>
      </w:r>
    </w:p>
    <w:p w:rsidR="00737C32" w:rsidRPr="00AD6CB6" w:rsidRDefault="00737C32" w:rsidP="00737C32">
      <w:pPr>
        <w:spacing w:line="320" w:lineRule="exact"/>
        <w:ind w:leftChars="1000" w:left="2100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>開催事業）委託</w:t>
      </w:r>
      <w:r w:rsidR="00571795" w:rsidRPr="00AD6CB6">
        <w:rPr>
          <w:rFonts w:ascii="BIZ UD明朝 Medium" w:eastAsia="BIZ UD明朝 Medium" w:hAnsi="BIZ UD明朝 Medium" w:hint="eastAsia"/>
          <w:szCs w:val="21"/>
        </w:rPr>
        <w:t>業務</w:t>
      </w:r>
    </w:p>
    <w:p w:rsidR="00737C32" w:rsidRPr="00AD6CB6" w:rsidRDefault="00737C32" w:rsidP="00737C32">
      <w:pPr>
        <w:spacing w:line="320" w:lineRule="exact"/>
        <w:ind w:left="2100" w:hangingChars="1000" w:hanging="210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</w:p>
    <w:p w:rsidR="00737C32" w:rsidRPr="00AD6CB6" w:rsidRDefault="00737C32" w:rsidP="00737C32">
      <w:pPr>
        <w:spacing w:line="320" w:lineRule="exact"/>
        <w:ind w:firstLineChars="100" w:firstLine="21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２　完　了　日　　令和　　　年　　　月　　　日</w:t>
      </w:r>
    </w:p>
    <w:p w:rsidR="00737C32" w:rsidRPr="00AD6CB6" w:rsidRDefault="00737C32" w:rsidP="00737C32">
      <w:pPr>
        <w:ind w:left="210" w:hangingChars="100" w:hanging="21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ゴシック" w:hint="eastAsia"/>
          <w:szCs w:val="21"/>
        </w:rPr>
        <w:t xml:space="preserve">　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Default="00737C32" w:rsidP="00737C32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540E70" w:rsidRDefault="00540E70" w:rsidP="00737C32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9113F1" w:rsidRPr="00AD6CB6" w:rsidRDefault="009113F1" w:rsidP="00737C32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>（様式</w:t>
      </w:r>
      <w:r w:rsidRPr="00AD6CB6">
        <w:rPr>
          <w:rFonts w:ascii="BIZ UD明朝 Medium" w:eastAsia="BIZ UD明朝 Medium" w:hAnsi="BIZ UD明朝 Medium"/>
          <w:szCs w:val="21"/>
        </w:rPr>
        <w:t>第</w:t>
      </w:r>
      <w:r>
        <w:rPr>
          <w:rFonts w:ascii="BIZ UD明朝 Medium" w:eastAsia="BIZ UD明朝 Medium" w:hAnsi="BIZ UD明朝 Medium" w:hint="eastAsia"/>
          <w:szCs w:val="21"/>
        </w:rPr>
        <w:t>３</w:t>
      </w:r>
      <w:r w:rsidRPr="00AD6CB6">
        <w:rPr>
          <w:rFonts w:ascii="BIZ UD明朝 Medium" w:eastAsia="BIZ UD明朝 Medium" w:hAnsi="BIZ UD明朝 Medium"/>
          <w:szCs w:val="21"/>
        </w:rPr>
        <w:t>号</w:t>
      </w:r>
      <w:r w:rsidRPr="00AD6CB6">
        <w:rPr>
          <w:rFonts w:ascii="BIZ UD明朝 Medium" w:eastAsia="BIZ UD明朝 Medium" w:hAnsi="BIZ UD明朝 Medium" w:hint="eastAsia"/>
          <w:szCs w:val="21"/>
        </w:rPr>
        <w:t>）</w:t>
      </w: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</w:p>
    <w:p w:rsidR="00737C32" w:rsidRPr="00AD6CB6" w:rsidRDefault="00737C32" w:rsidP="00737C32">
      <w:pPr>
        <w:wordWrap w:val="0"/>
        <w:spacing w:line="368" w:lineRule="exact"/>
        <w:jc w:val="righ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color w:val="000000"/>
          <w:szCs w:val="21"/>
        </w:rPr>
        <w:t>令和　　年　　月　　日</w:t>
      </w:r>
      <w:r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</w:p>
    <w:p w:rsidR="009113F1" w:rsidRPr="00AD6CB6" w:rsidRDefault="009113F1" w:rsidP="009113F1">
      <w:pPr>
        <w:spacing w:line="368" w:lineRule="exac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 xml:space="preserve">　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福　島　県　知　事</w:t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</w:p>
    <w:p w:rsidR="00737C32" w:rsidRPr="009113F1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/>
          <w:color w:val="000000"/>
          <w:szCs w:val="21"/>
        </w:rPr>
        <w:t xml:space="preserve">                                     </w:t>
      </w:r>
      <w:r w:rsidRPr="00AD6CB6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Pr="00AD6CB6">
        <w:rPr>
          <w:rFonts w:ascii="BIZ UD明朝 Medium" w:eastAsia="BIZ UD明朝 Medium" w:hAnsi="BIZ UD明朝 Medium"/>
          <w:color w:val="000000"/>
          <w:szCs w:val="21"/>
        </w:rPr>
        <w:t xml:space="preserve">　　</w:t>
      </w:r>
      <w:r w:rsidRPr="00AD6CB6">
        <w:rPr>
          <w:rFonts w:ascii="BIZ UD明朝 Medium" w:eastAsia="BIZ UD明朝 Medium" w:hAnsi="BIZ UD明朝 Medium"/>
          <w:color w:val="000000"/>
          <w:szCs w:val="21"/>
        </w:rPr>
        <w:tab/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住　　　　所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　　　　　　　商号又は名称</w:t>
      </w: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Pr="00737C32">
        <w:rPr>
          <w:rFonts w:ascii="BIZ UD明朝 Medium" w:eastAsia="BIZ UD明朝 Medium" w:hAnsi="BIZ UD明朝 Medium" w:cs="ＭＳ 明朝" w:hint="eastAsia"/>
          <w:color w:val="000000"/>
          <w:spacing w:val="157"/>
          <w:kern w:val="0"/>
          <w:szCs w:val="21"/>
          <w:fitText w:val="1260" w:id="-1269585150"/>
        </w:rPr>
        <w:t>代表</w:t>
      </w:r>
      <w:r w:rsidRPr="00737C32">
        <w:rPr>
          <w:rFonts w:ascii="BIZ UD明朝 Medium" w:eastAsia="BIZ UD明朝 Medium" w:hAnsi="BIZ UD明朝 Medium" w:cs="ＭＳ 明朝" w:hint="eastAsia"/>
          <w:color w:val="000000"/>
          <w:spacing w:val="1"/>
          <w:kern w:val="0"/>
          <w:szCs w:val="21"/>
          <w:fitText w:val="1260" w:id="-1269585150"/>
        </w:rPr>
        <w:t>者</w:t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AD6CB6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　　　　　　　　　　　　</w:t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印</w:t>
      </w:r>
    </w:p>
    <w:p w:rsidR="00737C32" w:rsidRPr="00AD6CB6" w:rsidRDefault="00737C32" w:rsidP="00737C32">
      <w:pPr>
        <w:rPr>
          <w:rFonts w:ascii="BIZ UD明朝 Medium" w:eastAsia="BIZ UD明朝 Medium" w:hAnsi="BIZ UD明朝 Medium"/>
          <w:szCs w:val="21"/>
        </w:rPr>
      </w:pPr>
    </w:p>
    <w:p w:rsidR="00737C32" w:rsidRDefault="00737C32" w:rsidP="00737C32">
      <w:pPr>
        <w:spacing w:line="368" w:lineRule="exact"/>
        <w:ind w:firstLineChars="400" w:firstLine="840"/>
        <w:jc w:val="lef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>震災・原発災の経験・教訓、復興状況伝承事業（ジャーナリストスクール開催事業）</w:t>
      </w:r>
    </w:p>
    <w:p w:rsidR="00737C32" w:rsidRPr="00AD6CB6" w:rsidRDefault="004437DD" w:rsidP="00737C32">
      <w:pPr>
        <w:spacing w:line="368" w:lineRule="exact"/>
        <w:ind w:firstLineChars="400" w:firstLine="840"/>
        <w:jc w:val="lef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>委託</w:t>
      </w:r>
      <w:r w:rsidR="00737C32"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業務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委託</w:t>
      </w:r>
      <w:r w:rsidR="00737C32" w:rsidRPr="00AD6CB6">
        <w:rPr>
          <w:rFonts w:ascii="BIZ UD明朝 Medium" w:eastAsia="BIZ UD明朝 Medium" w:hAnsi="BIZ UD明朝 Medium" w:hint="eastAsia"/>
          <w:szCs w:val="21"/>
        </w:rPr>
        <w:t>料</w:t>
      </w:r>
      <w:r w:rsidR="00737C32" w:rsidRPr="00AD6CB6">
        <w:rPr>
          <w:rFonts w:ascii="BIZ UD明朝 Medium" w:eastAsia="BIZ UD明朝 Medium" w:hAnsi="BIZ UD明朝 Medium"/>
          <w:szCs w:val="21"/>
        </w:rPr>
        <w:t>請求書</w:t>
      </w: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color w:val="000000"/>
          <w:szCs w:val="21"/>
        </w:rPr>
        <w:t xml:space="preserve">　令和　　年　　月　　日付で締結した上記委託業務</w:t>
      </w:r>
      <w:r w:rsidRPr="002041BA">
        <w:rPr>
          <w:rFonts w:ascii="BIZ UD明朝 Medium" w:eastAsia="BIZ UD明朝 Medium" w:hAnsi="BIZ UD明朝 Medium" w:hint="eastAsia"/>
          <w:szCs w:val="21"/>
        </w:rPr>
        <w:t>について、委託契約書第</w:t>
      </w:r>
      <w:r w:rsidR="002041BA" w:rsidRPr="002041BA">
        <w:rPr>
          <w:rFonts w:ascii="BIZ UD明朝 Medium" w:eastAsia="BIZ UD明朝 Medium" w:hAnsi="BIZ UD明朝 Medium" w:hint="eastAsia"/>
          <w:szCs w:val="21"/>
        </w:rPr>
        <w:t>12</w:t>
      </w:r>
      <w:r w:rsidRPr="002041BA">
        <w:rPr>
          <w:rFonts w:ascii="BIZ UD明朝 Medium" w:eastAsia="BIZ UD明朝 Medium" w:hAnsi="BIZ UD明朝 Medium" w:hint="eastAsia"/>
          <w:szCs w:val="21"/>
        </w:rPr>
        <w:t>条第１</w:t>
      </w:r>
      <w:r w:rsidRPr="002041BA">
        <w:rPr>
          <w:rFonts w:ascii="BIZ UD明朝 Medium" w:eastAsia="BIZ UD明朝 Medium" w:hAnsi="BIZ UD明朝 Medium"/>
          <w:szCs w:val="21"/>
        </w:rPr>
        <w:t>項</w:t>
      </w:r>
      <w:r w:rsidRPr="002041BA">
        <w:rPr>
          <w:rFonts w:ascii="BIZ UD明朝 Medium" w:eastAsia="BIZ UD明朝 Medium" w:hAnsi="BIZ UD明朝 Medium" w:hint="eastAsia"/>
          <w:szCs w:val="21"/>
        </w:rPr>
        <w:t>の規定</w:t>
      </w:r>
      <w:r w:rsidRPr="00AD6CB6">
        <w:rPr>
          <w:rFonts w:ascii="BIZ UD明朝 Medium" w:eastAsia="BIZ UD明朝 Medium" w:hAnsi="BIZ UD明朝 Medium" w:hint="eastAsia"/>
          <w:color w:val="000000"/>
          <w:szCs w:val="21"/>
        </w:rPr>
        <w:t>により、下記のとおり請求します。</w:t>
      </w:r>
    </w:p>
    <w:p w:rsidR="00737C32" w:rsidRPr="00AD6CB6" w:rsidRDefault="00737C32" w:rsidP="00737C32">
      <w:pPr>
        <w:spacing w:line="368" w:lineRule="exact"/>
        <w:jc w:val="center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color w:val="000000"/>
          <w:szCs w:val="21"/>
        </w:rPr>
        <w:t>記</w:t>
      </w:r>
    </w:p>
    <w:p w:rsidR="00737C32" w:rsidRPr="00AD6CB6" w:rsidRDefault="00737C32" w:rsidP="00737C32">
      <w:pPr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/>
          <w:szCs w:val="21"/>
        </w:rPr>
        <w:t xml:space="preserve">  </w:t>
      </w: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color w:val="000000"/>
          <w:szCs w:val="21"/>
        </w:rPr>
        <w:t xml:space="preserve">　　</w:t>
      </w:r>
      <w:r w:rsidRPr="00AD6CB6">
        <w:rPr>
          <w:rFonts w:ascii="BIZ UD明朝 Medium" w:eastAsia="BIZ UD明朝 Medium" w:hAnsi="BIZ UD明朝 Medium" w:hint="eastAsia"/>
          <w:color w:val="000000"/>
          <w:szCs w:val="21"/>
          <w:u w:val="single" w:color="000000"/>
        </w:rPr>
        <w:t>請求金額（支払い残額）　　　　　　　　　　円</w:t>
      </w: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9"/>
        <w:gridCol w:w="2180"/>
        <w:gridCol w:w="2181"/>
        <w:gridCol w:w="2059"/>
      </w:tblGrid>
      <w:tr w:rsidR="00737C32" w:rsidRPr="00AD6CB6" w:rsidTr="00380F83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D6CB6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確定金額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D6CB6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受領済額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D6CB6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残　額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D6CB6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備考</w:t>
            </w:r>
          </w:p>
        </w:tc>
      </w:tr>
      <w:tr w:rsidR="00737C32" w:rsidRPr="00AD6CB6" w:rsidTr="00380F83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37C32" w:rsidRPr="00AD6CB6" w:rsidRDefault="00737C32" w:rsidP="00737C32">
      <w:pPr>
        <w:rPr>
          <w:rFonts w:ascii="BIZ UD明朝 Medium" w:eastAsia="BIZ UD明朝 Medium" w:hAnsi="BIZ UD明朝 Medium"/>
          <w:szCs w:val="21"/>
        </w:rPr>
      </w:pPr>
    </w:p>
    <w:p w:rsidR="00737C32" w:rsidRPr="00AD6CB6" w:rsidRDefault="00737C32" w:rsidP="00737C32">
      <w:pPr>
        <w:wordWrap w:val="0"/>
        <w:autoSpaceDE w:val="0"/>
        <w:autoSpaceDN w:val="0"/>
        <w:adjustRightInd w:val="0"/>
        <w:spacing w:line="367" w:lineRule="exact"/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wordWrap w:val="0"/>
        <w:autoSpaceDE w:val="0"/>
        <w:autoSpaceDN w:val="0"/>
        <w:adjustRightInd w:val="0"/>
        <w:spacing w:line="367" w:lineRule="exact"/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wordWrap w:val="0"/>
        <w:autoSpaceDE w:val="0"/>
        <w:autoSpaceDN w:val="0"/>
        <w:adjustRightInd w:val="0"/>
        <w:spacing w:line="367" w:lineRule="exact"/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wordWrap w:val="0"/>
        <w:autoSpaceDE w:val="0"/>
        <w:autoSpaceDN w:val="0"/>
        <w:adjustRightInd w:val="0"/>
        <w:spacing w:line="367" w:lineRule="exact"/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wordWrap w:val="0"/>
        <w:autoSpaceDE w:val="0"/>
        <w:autoSpaceDN w:val="0"/>
        <w:adjustRightInd w:val="0"/>
        <w:spacing w:line="367" w:lineRule="exact"/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wordWrap w:val="0"/>
        <w:autoSpaceDE w:val="0"/>
        <w:autoSpaceDN w:val="0"/>
        <w:adjustRightInd w:val="0"/>
        <w:spacing w:line="367" w:lineRule="exact"/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wordWrap w:val="0"/>
        <w:autoSpaceDE w:val="0"/>
        <w:autoSpaceDN w:val="0"/>
        <w:adjustRightInd w:val="0"/>
        <w:spacing w:line="367" w:lineRule="exact"/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wordWrap w:val="0"/>
        <w:autoSpaceDE w:val="0"/>
        <w:autoSpaceDN w:val="0"/>
        <w:adjustRightInd w:val="0"/>
        <w:spacing w:line="367" w:lineRule="exact"/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wordWrap w:val="0"/>
        <w:autoSpaceDE w:val="0"/>
        <w:autoSpaceDN w:val="0"/>
        <w:adjustRightInd w:val="0"/>
        <w:spacing w:line="367" w:lineRule="exact"/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wordWrap w:val="0"/>
        <w:autoSpaceDE w:val="0"/>
        <w:autoSpaceDN w:val="0"/>
        <w:adjustRightInd w:val="0"/>
        <w:spacing w:line="367" w:lineRule="exact"/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wordWrap w:val="0"/>
        <w:autoSpaceDE w:val="0"/>
        <w:autoSpaceDN w:val="0"/>
        <w:adjustRightInd w:val="0"/>
        <w:spacing w:line="367" w:lineRule="exact"/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wordWrap w:val="0"/>
        <w:autoSpaceDE w:val="0"/>
        <w:autoSpaceDN w:val="0"/>
        <w:adjustRightInd w:val="0"/>
        <w:spacing w:line="367" w:lineRule="exact"/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wordWrap w:val="0"/>
        <w:autoSpaceDE w:val="0"/>
        <w:autoSpaceDN w:val="0"/>
        <w:adjustRightInd w:val="0"/>
        <w:spacing w:line="367" w:lineRule="exact"/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wordWrap w:val="0"/>
        <w:autoSpaceDE w:val="0"/>
        <w:autoSpaceDN w:val="0"/>
        <w:adjustRightInd w:val="0"/>
        <w:spacing w:line="367" w:lineRule="exact"/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wordWrap w:val="0"/>
        <w:autoSpaceDE w:val="0"/>
        <w:autoSpaceDN w:val="0"/>
        <w:adjustRightInd w:val="0"/>
        <w:spacing w:line="367" w:lineRule="exact"/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rPr>
          <w:rFonts w:ascii="BIZ UD明朝 Medium" w:eastAsia="BIZ UD明朝 Medium" w:hAnsi="BIZ UD明朝 Medium" w:cs="ＭＳ 明朝"/>
          <w:spacing w:val="9"/>
          <w:kern w:val="0"/>
          <w:szCs w:val="21"/>
        </w:rPr>
      </w:pPr>
    </w:p>
    <w:p w:rsidR="00737C32" w:rsidRPr="00AD6CB6" w:rsidRDefault="00737C32" w:rsidP="00737C32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>（様式</w:t>
      </w:r>
      <w:r w:rsidRPr="00AD6CB6">
        <w:rPr>
          <w:rFonts w:ascii="BIZ UD明朝 Medium" w:eastAsia="BIZ UD明朝 Medium" w:hAnsi="BIZ UD明朝 Medium"/>
          <w:szCs w:val="21"/>
        </w:rPr>
        <w:t>第</w:t>
      </w:r>
      <w:r>
        <w:rPr>
          <w:rFonts w:ascii="BIZ UD明朝 Medium" w:eastAsia="BIZ UD明朝 Medium" w:hAnsi="BIZ UD明朝 Medium" w:hint="eastAsia"/>
          <w:szCs w:val="21"/>
        </w:rPr>
        <w:t>４</w:t>
      </w:r>
      <w:r w:rsidRPr="00AD6CB6">
        <w:rPr>
          <w:rFonts w:ascii="BIZ UD明朝 Medium" w:eastAsia="BIZ UD明朝 Medium" w:hAnsi="BIZ UD明朝 Medium"/>
          <w:szCs w:val="21"/>
        </w:rPr>
        <w:t>号</w:t>
      </w:r>
      <w:r w:rsidRPr="00AD6CB6">
        <w:rPr>
          <w:rFonts w:ascii="BIZ UD明朝 Medium" w:eastAsia="BIZ UD明朝 Medium" w:hAnsi="BIZ UD明朝 Medium" w:hint="eastAsia"/>
          <w:szCs w:val="21"/>
        </w:rPr>
        <w:t>）</w:t>
      </w:r>
    </w:p>
    <w:p w:rsidR="00737C32" w:rsidRPr="00AD6CB6" w:rsidRDefault="00737C32" w:rsidP="00737C32">
      <w:pPr>
        <w:wordWrap w:val="0"/>
        <w:spacing w:line="368" w:lineRule="exact"/>
        <w:jc w:val="righ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2863D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福</w:t>
      </w:r>
      <w:r w:rsidR="009113F1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2863D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島</w:t>
      </w:r>
      <w:r w:rsidR="009113F1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2863D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県</w:t>
      </w:r>
      <w:r w:rsidR="009113F1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2863D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知</w:t>
      </w:r>
      <w:r w:rsidR="009113F1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2863D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事</w:t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/>
          <w:szCs w:val="21"/>
        </w:rPr>
        <w:t xml:space="preserve">                                   </w:t>
      </w:r>
      <w:r w:rsidRPr="00AD6CB6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AD6CB6">
        <w:rPr>
          <w:rFonts w:ascii="BIZ UD明朝 Medium" w:eastAsia="BIZ UD明朝 Medium" w:hAnsi="BIZ UD明朝 Medium"/>
          <w:szCs w:val="21"/>
        </w:rPr>
        <w:t xml:space="preserve">　　　</w:t>
      </w:r>
      <w:r w:rsidRPr="00AD6CB6">
        <w:rPr>
          <w:rFonts w:ascii="BIZ UD明朝 Medium" w:eastAsia="BIZ UD明朝 Medium" w:hAnsi="BIZ UD明朝 Medium"/>
          <w:szCs w:val="21"/>
        </w:rPr>
        <w:tab/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住　　　　所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　　　　　　　商号又は名称</w:t>
      </w:r>
    </w:p>
    <w:p w:rsidR="00737C32" w:rsidRPr="00AD6CB6" w:rsidRDefault="00737C32" w:rsidP="00737C32">
      <w:pPr>
        <w:spacing w:line="320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Pr="00737C32">
        <w:rPr>
          <w:rFonts w:ascii="BIZ UD明朝 Medium" w:eastAsia="BIZ UD明朝 Medium" w:hAnsi="BIZ UD明朝 Medium" w:cs="ＭＳ 明朝" w:hint="eastAsia"/>
          <w:color w:val="000000"/>
          <w:spacing w:val="157"/>
          <w:kern w:val="0"/>
          <w:szCs w:val="21"/>
          <w:fitText w:val="1260" w:id="-1269585149"/>
        </w:rPr>
        <w:t>代表</w:t>
      </w:r>
      <w:r w:rsidRPr="00737C32">
        <w:rPr>
          <w:rFonts w:ascii="BIZ UD明朝 Medium" w:eastAsia="BIZ UD明朝 Medium" w:hAnsi="BIZ UD明朝 Medium" w:cs="ＭＳ 明朝" w:hint="eastAsia"/>
          <w:color w:val="000000"/>
          <w:spacing w:val="1"/>
          <w:kern w:val="0"/>
          <w:szCs w:val="21"/>
          <w:fitText w:val="1260" w:id="-1269585149"/>
        </w:rPr>
        <w:t>者</w:t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AD6CB6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　　　　　　　　　　　　</w:t>
      </w:r>
      <w:r w:rsidRPr="00AD6CB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印</w:t>
      </w: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</w:p>
    <w:p w:rsidR="00737C32" w:rsidRDefault="00737C32" w:rsidP="00737C32">
      <w:pPr>
        <w:spacing w:line="368" w:lineRule="exact"/>
        <w:ind w:firstLineChars="400" w:firstLine="840"/>
        <w:jc w:val="lef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>震災・原発災の経験・教訓、復興状況伝承事業（ジャーナリストスクール開催事業）</w:t>
      </w:r>
    </w:p>
    <w:p w:rsidR="00737C32" w:rsidRPr="00AD6CB6" w:rsidRDefault="004437DD" w:rsidP="00737C32">
      <w:pPr>
        <w:spacing w:line="368" w:lineRule="exact"/>
        <w:ind w:firstLineChars="400" w:firstLine="840"/>
        <w:jc w:val="lef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>委託</w:t>
      </w:r>
      <w:r w:rsidR="00737C32" w:rsidRPr="00AD6CB6">
        <w:rPr>
          <w:rFonts w:ascii="BIZ UD明朝 Medium" w:eastAsia="BIZ UD明朝 Medium" w:hAnsi="BIZ UD明朝 Medium" w:hint="eastAsia"/>
          <w:szCs w:val="21"/>
        </w:rPr>
        <w:t>業務委託料前金払請求書</w:t>
      </w: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 xml:space="preserve">　令和　年　月　日付で締結した上記委託業務について、</w:t>
      </w:r>
      <w:r w:rsidRPr="002041BA">
        <w:rPr>
          <w:rFonts w:ascii="BIZ UD明朝 Medium" w:eastAsia="BIZ UD明朝 Medium" w:hAnsi="BIZ UD明朝 Medium" w:hint="eastAsia"/>
          <w:szCs w:val="21"/>
        </w:rPr>
        <w:t>委託契約書第1</w:t>
      </w:r>
      <w:r w:rsidR="00400BE4">
        <w:rPr>
          <w:rFonts w:ascii="BIZ UD明朝 Medium" w:eastAsia="BIZ UD明朝 Medium" w:hAnsi="BIZ UD明朝 Medium" w:hint="eastAsia"/>
          <w:szCs w:val="21"/>
        </w:rPr>
        <w:t>1</w:t>
      </w:r>
      <w:bookmarkStart w:id="0" w:name="_GoBack"/>
      <w:bookmarkEnd w:id="0"/>
      <w:r w:rsidRPr="002041BA">
        <w:rPr>
          <w:rFonts w:ascii="BIZ UD明朝 Medium" w:eastAsia="BIZ UD明朝 Medium" w:hAnsi="BIZ UD明朝 Medium" w:hint="eastAsia"/>
          <w:szCs w:val="21"/>
        </w:rPr>
        <w:t>条第４項の規定に</w:t>
      </w:r>
      <w:r w:rsidRPr="00AD6CB6">
        <w:rPr>
          <w:rFonts w:ascii="BIZ UD明朝 Medium" w:eastAsia="BIZ UD明朝 Medium" w:hAnsi="BIZ UD明朝 Medium" w:hint="eastAsia"/>
          <w:szCs w:val="21"/>
        </w:rPr>
        <w:t>より、下記のとおり請求します。</w:t>
      </w:r>
    </w:p>
    <w:p w:rsidR="00737C32" w:rsidRPr="00AD6CB6" w:rsidRDefault="00737C32" w:rsidP="00737C32">
      <w:pPr>
        <w:spacing w:line="368" w:lineRule="exact"/>
        <w:jc w:val="center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>記</w:t>
      </w: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AD6CB6">
        <w:rPr>
          <w:rFonts w:ascii="BIZ UD明朝 Medium" w:eastAsia="BIZ UD明朝 Medium" w:hAnsi="BIZ UD明朝 Medium" w:hint="eastAsia"/>
          <w:szCs w:val="21"/>
          <w:u w:val="single" w:color="000000"/>
        </w:rPr>
        <w:t>前払請求額　　　　　　　　　円</w:t>
      </w: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</w:p>
    <w:p w:rsidR="00737C32" w:rsidRPr="00AD6CB6" w:rsidRDefault="00737C32" w:rsidP="00737C32">
      <w:pPr>
        <w:spacing w:line="368" w:lineRule="exact"/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 xml:space="preserve">　内訳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817"/>
        <w:gridCol w:w="1817"/>
        <w:gridCol w:w="1696"/>
        <w:gridCol w:w="1939"/>
      </w:tblGrid>
      <w:tr w:rsidR="00737C32" w:rsidRPr="00AD6CB6" w:rsidTr="00380F83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D6CB6">
              <w:rPr>
                <w:rFonts w:ascii="BIZ UD明朝 Medium" w:eastAsia="BIZ UD明朝 Medium" w:hAnsi="BIZ UD明朝 Medium" w:hint="eastAsia"/>
                <w:szCs w:val="21"/>
              </w:rPr>
              <w:t>契約金額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D6CB6">
              <w:rPr>
                <w:rFonts w:ascii="BIZ UD明朝 Medium" w:eastAsia="BIZ UD明朝 Medium" w:hAnsi="BIZ UD明朝 Medium" w:hint="eastAsia"/>
                <w:szCs w:val="21"/>
              </w:rPr>
              <w:t>受領済額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D6CB6">
              <w:rPr>
                <w:rFonts w:ascii="BIZ UD明朝 Medium" w:eastAsia="BIZ UD明朝 Medium" w:hAnsi="BIZ UD明朝 Medium" w:hint="eastAsia"/>
                <w:szCs w:val="21"/>
              </w:rPr>
              <w:t>今回請求額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D6CB6">
              <w:rPr>
                <w:rFonts w:ascii="BIZ UD明朝 Medium" w:eastAsia="BIZ UD明朝 Medium" w:hAnsi="BIZ UD明朝 Medium" w:hint="eastAsia"/>
                <w:szCs w:val="21"/>
              </w:rPr>
              <w:t>残額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D6CB6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737C32" w:rsidRPr="00AD6CB6" w:rsidTr="00380F83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37C32" w:rsidRPr="00AD6CB6" w:rsidRDefault="00737C32" w:rsidP="00737C32">
      <w:pPr>
        <w:rPr>
          <w:rFonts w:ascii="BIZ UD明朝 Medium" w:eastAsia="BIZ UD明朝 Medium" w:hAnsi="BIZ UD明朝 Medium"/>
          <w:szCs w:val="21"/>
        </w:rPr>
      </w:pPr>
    </w:p>
    <w:p w:rsidR="00737C32" w:rsidRPr="00AD6CB6" w:rsidRDefault="00737C32" w:rsidP="00737C32">
      <w:pPr>
        <w:rPr>
          <w:rFonts w:ascii="BIZ UD明朝 Medium" w:eastAsia="BIZ UD明朝 Medium" w:hAnsi="BIZ UD明朝 Medium"/>
          <w:szCs w:val="21"/>
        </w:rPr>
      </w:pPr>
      <w:r w:rsidRPr="00AD6CB6">
        <w:rPr>
          <w:rFonts w:ascii="BIZ UD明朝 Medium" w:eastAsia="BIZ UD明朝 Medium" w:hAnsi="BIZ UD明朝 Medium" w:hint="eastAsia"/>
          <w:szCs w:val="21"/>
        </w:rPr>
        <w:t xml:space="preserve">　前払が必要な理由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737C32" w:rsidRPr="00AD6CB6" w:rsidTr="00380F83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37C32" w:rsidRPr="00AD6CB6" w:rsidRDefault="00737C32" w:rsidP="00380F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37C32" w:rsidRPr="00AD6CB6" w:rsidRDefault="00737C32" w:rsidP="00737C32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1B0DFA" w:rsidRPr="00867DD7" w:rsidRDefault="001B0DFA" w:rsidP="00737C32">
      <w:pPr>
        <w:pStyle w:val="a3"/>
        <w:wordWrap/>
        <w:snapToGrid w:val="0"/>
        <w:spacing w:line="240" w:lineRule="atLeast"/>
        <w:rPr>
          <w:rFonts w:ascii="BIZ UD明朝 Medium" w:eastAsia="BIZ UD明朝 Medium" w:hAnsi="BIZ UD明朝 Medium"/>
          <w:sz w:val="21"/>
          <w:szCs w:val="21"/>
        </w:rPr>
      </w:pPr>
    </w:p>
    <w:sectPr w:rsidR="001B0DFA" w:rsidRPr="00867DD7" w:rsidSect="00986D12">
      <w:head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C3" w:rsidRDefault="00952AC3">
      <w:r>
        <w:separator/>
      </w:r>
    </w:p>
  </w:endnote>
  <w:endnote w:type="continuationSeparator" w:id="0">
    <w:p w:rsidR="00952AC3" w:rsidRDefault="0095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C3" w:rsidRDefault="00952AC3">
      <w:r>
        <w:separator/>
      </w:r>
    </w:p>
  </w:footnote>
  <w:footnote w:type="continuationSeparator" w:id="0">
    <w:p w:rsidR="00952AC3" w:rsidRDefault="00952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6C" w:rsidRDefault="000F166C" w:rsidP="00413CED">
    <w:pPr>
      <w:pStyle w:val="a7"/>
    </w:pPr>
    <w:r>
      <w:rPr>
        <w:rFonts w:hint="eastAsia"/>
      </w:rPr>
      <w:t xml:space="preserve">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043"/>
    <w:multiLevelType w:val="hybridMultilevel"/>
    <w:tmpl w:val="0ED09D66"/>
    <w:lvl w:ilvl="0" w:tplc="8EA60BC0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CC8754A"/>
    <w:multiLevelType w:val="hybridMultilevel"/>
    <w:tmpl w:val="718094D8"/>
    <w:lvl w:ilvl="0" w:tplc="6E60DD9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30670F46"/>
    <w:multiLevelType w:val="hybridMultilevel"/>
    <w:tmpl w:val="A656DB0A"/>
    <w:lvl w:ilvl="0" w:tplc="DB12E41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B80C67"/>
    <w:multiLevelType w:val="hybridMultilevel"/>
    <w:tmpl w:val="6A5E319E"/>
    <w:lvl w:ilvl="0" w:tplc="0EBA7AD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D3C5D0F"/>
    <w:multiLevelType w:val="hybridMultilevel"/>
    <w:tmpl w:val="70169A08"/>
    <w:lvl w:ilvl="0" w:tplc="2A6255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1E1B49"/>
    <w:multiLevelType w:val="hybridMultilevel"/>
    <w:tmpl w:val="C9F67F54"/>
    <w:lvl w:ilvl="0" w:tplc="7E225AC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2A3CA7"/>
    <w:multiLevelType w:val="hybridMultilevel"/>
    <w:tmpl w:val="9BDE4144"/>
    <w:lvl w:ilvl="0" w:tplc="C93220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3B9373E"/>
    <w:multiLevelType w:val="hybridMultilevel"/>
    <w:tmpl w:val="AFBE891A"/>
    <w:lvl w:ilvl="0" w:tplc="9BF21506">
      <w:start w:val="3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16D64D72">
      <w:start w:val="10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8" w15:restartNumberingAfterBreak="0">
    <w:nsid w:val="54CC5D7A"/>
    <w:multiLevelType w:val="hybridMultilevel"/>
    <w:tmpl w:val="CA14E6A4"/>
    <w:lvl w:ilvl="0" w:tplc="874CCDC6">
      <w:start w:val="1"/>
      <w:numFmt w:val="decimalFullWidth"/>
      <w:lvlText w:val="（%1）"/>
      <w:lvlJc w:val="left"/>
      <w:pPr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5E32A3"/>
    <w:multiLevelType w:val="hybridMultilevel"/>
    <w:tmpl w:val="18340786"/>
    <w:lvl w:ilvl="0" w:tplc="F56CF2CC">
      <w:start w:val="2"/>
      <w:numFmt w:val="bullet"/>
      <w:lvlText w:val="○"/>
      <w:lvlJc w:val="left"/>
      <w:pPr>
        <w:ind w:left="3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0" w15:restartNumberingAfterBreak="0">
    <w:nsid w:val="59EE4419"/>
    <w:multiLevelType w:val="hybridMultilevel"/>
    <w:tmpl w:val="EC926120"/>
    <w:lvl w:ilvl="0" w:tplc="E454028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7737AAD"/>
    <w:multiLevelType w:val="hybridMultilevel"/>
    <w:tmpl w:val="04F0C536"/>
    <w:lvl w:ilvl="0" w:tplc="BC8024C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7B43B2"/>
    <w:multiLevelType w:val="hybridMultilevel"/>
    <w:tmpl w:val="CE5645FC"/>
    <w:lvl w:ilvl="0" w:tplc="679C46DC">
      <w:start w:val="1"/>
      <w:numFmt w:val="decimalFullWidth"/>
      <w:lvlText w:val="（%1）"/>
      <w:lvlJc w:val="left"/>
      <w:pPr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DA61AA"/>
    <w:multiLevelType w:val="hybridMultilevel"/>
    <w:tmpl w:val="0C1853DE"/>
    <w:lvl w:ilvl="0" w:tplc="BA224136">
      <w:start w:val="4"/>
      <w:numFmt w:val="bullet"/>
      <w:lvlText w:val="○"/>
      <w:lvlJc w:val="left"/>
      <w:pPr>
        <w:tabs>
          <w:tab w:val="num" w:pos="488"/>
        </w:tabs>
        <w:ind w:left="4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8"/>
        </w:tabs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8"/>
        </w:tabs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8"/>
        </w:tabs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8"/>
        </w:tabs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8"/>
        </w:tabs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8"/>
        </w:tabs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8"/>
        </w:tabs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8"/>
        </w:tabs>
        <w:ind w:left="3908" w:hanging="420"/>
      </w:pPr>
      <w:rPr>
        <w:rFonts w:ascii="Wingdings" w:hAnsi="Wingdings" w:hint="default"/>
      </w:rPr>
    </w:lvl>
  </w:abstractNum>
  <w:abstractNum w:abstractNumId="14" w15:restartNumberingAfterBreak="0">
    <w:nsid w:val="730E3897"/>
    <w:multiLevelType w:val="hybridMultilevel"/>
    <w:tmpl w:val="9356DC0E"/>
    <w:lvl w:ilvl="0" w:tplc="F20C35DC">
      <w:start w:val="4"/>
      <w:numFmt w:val="bullet"/>
      <w:lvlText w:val="※"/>
      <w:lvlJc w:val="left"/>
      <w:pPr>
        <w:tabs>
          <w:tab w:val="num" w:pos="1075"/>
        </w:tabs>
        <w:ind w:left="10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</w:abstractNum>
  <w:abstractNum w:abstractNumId="15" w15:restartNumberingAfterBreak="0">
    <w:nsid w:val="77DA305C"/>
    <w:multiLevelType w:val="hybridMultilevel"/>
    <w:tmpl w:val="7D56CA22"/>
    <w:lvl w:ilvl="0" w:tplc="ACAA914C">
      <w:start w:val="1"/>
      <w:numFmt w:val="decimalFullWidth"/>
      <w:lvlText w:val="（%1）"/>
      <w:lvlJc w:val="left"/>
      <w:pPr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7"/>
  </w:num>
  <w:num w:numId="10">
    <w:abstractNumId w:val="8"/>
  </w:num>
  <w:num w:numId="11">
    <w:abstractNumId w:val="15"/>
  </w:num>
  <w:num w:numId="12">
    <w:abstractNumId w:val="12"/>
  </w:num>
  <w:num w:numId="13">
    <w:abstractNumId w:val="9"/>
  </w:num>
  <w:num w:numId="14">
    <w:abstractNumId w:val="6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F0"/>
    <w:rsid w:val="00001C2F"/>
    <w:rsid w:val="00006BE9"/>
    <w:rsid w:val="00011FF0"/>
    <w:rsid w:val="0001658E"/>
    <w:rsid w:val="00016BDB"/>
    <w:rsid w:val="00017FE5"/>
    <w:rsid w:val="00020D67"/>
    <w:rsid w:val="00020DD5"/>
    <w:rsid w:val="00025A59"/>
    <w:rsid w:val="00025D3F"/>
    <w:rsid w:val="0002657A"/>
    <w:rsid w:val="00033DF7"/>
    <w:rsid w:val="00035EBF"/>
    <w:rsid w:val="000411F1"/>
    <w:rsid w:val="0004528E"/>
    <w:rsid w:val="00047087"/>
    <w:rsid w:val="00047C15"/>
    <w:rsid w:val="00057D9F"/>
    <w:rsid w:val="00066594"/>
    <w:rsid w:val="00076961"/>
    <w:rsid w:val="000815B4"/>
    <w:rsid w:val="00082A56"/>
    <w:rsid w:val="000831B4"/>
    <w:rsid w:val="000852C8"/>
    <w:rsid w:val="000861D4"/>
    <w:rsid w:val="00090844"/>
    <w:rsid w:val="000924F4"/>
    <w:rsid w:val="000952AC"/>
    <w:rsid w:val="000A11EB"/>
    <w:rsid w:val="000A1C9C"/>
    <w:rsid w:val="000A6B18"/>
    <w:rsid w:val="000B1658"/>
    <w:rsid w:val="000C06C4"/>
    <w:rsid w:val="000C47D2"/>
    <w:rsid w:val="000C7A32"/>
    <w:rsid w:val="000C7FBD"/>
    <w:rsid w:val="000D581B"/>
    <w:rsid w:val="000D5BC4"/>
    <w:rsid w:val="000F166C"/>
    <w:rsid w:val="00107839"/>
    <w:rsid w:val="0011125B"/>
    <w:rsid w:val="00115C10"/>
    <w:rsid w:val="00122506"/>
    <w:rsid w:val="00122B03"/>
    <w:rsid w:val="0012569E"/>
    <w:rsid w:val="00131EFF"/>
    <w:rsid w:val="001325E8"/>
    <w:rsid w:val="00136400"/>
    <w:rsid w:val="0013757B"/>
    <w:rsid w:val="0014256A"/>
    <w:rsid w:val="00151256"/>
    <w:rsid w:val="001520FE"/>
    <w:rsid w:val="00156678"/>
    <w:rsid w:val="0016115B"/>
    <w:rsid w:val="001667B0"/>
    <w:rsid w:val="0016724B"/>
    <w:rsid w:val="00174813"/>
    <w:rsid w:val="00181B7E"/>
    <w:rsid w:val="00185EB3"/>
    <w:rsid w:val="0018750E"/>
    <w:rsid w:val="00190A44"/>
    <w:rsid w:val="0019127C"/>
    <w:rsid w:val="001914BF"/>
    <w:rsid w:val="0019193A"/>
    <w:rsid w:val="00193B4D"/>
    <w:rsid w:val="001A2BC3"/>
    <w:rsid w:val="001A5837"/>
    <w:rsid w:val="001A64EF"/>
    <w:rsid w:val="001B0DFA"/>
    <w:rsid w:val="001B2C65"/>
    <w:rsid w:val="001B5232"/>
    <w:rsid w:val="001B544C"/>
    <w:rsid w:val="001B5B89"/>
    <w:rsid w:val="001B6E8E"/>
    <w:rsid w:val="001C067A"/>
    <w:rsid w:val="001C6F06"/>
    <w:rsid w:val="001C77A1"/>
    <w:rsid w:val="001D286B"/>
    <w:rsid w:val="001E2D49"/>
    <w:rsid w:val="001E39D9"/>
    <w:rsid w:val="001E4749"/>
    <w:rsid w:val="001E7D88"/>
    <w:rsid w:val="001F2AE0"/>
    <w:rsid w:val="001F34DB"/>
    <w:rsid w:val="001F57F6"/>
    <w:rsid w:val="002041BA"/>
    <w:rsid w:val="00205AE6"/>
    <w:rsid w:val="00210893"/>
    <w:rsid w:val="00214C77"/>
    <w:rsid w:val="00216762"/>
    <w:rsid w:val="0022132E"/>
    <w:rsid w:val="002253E5"/>
    <w:rsid w:val="00227F89"/>
    <w:rsid w:val="002347C0"/>
    <w:rsid w:val="00235D0D"/>
    <w:rsid w:val="00235F71"/>
    <w:rsid w:val="00240403"/>
    <w:rsid w:val="00240758"/>
    <w:rsid w:val="00250B08"/>
    <w:rsid w:val="00252F52"/>
    <w:rsid w:val="002543E2"/>
    <w:rsid w:val="00255860"/>
    <w:rsid w:val="002610C2"/>
    <w:rsid w:val="00263321"/>
    <w:rsid w:val="00263FB7"/>
    <w:rsid w:val="0026717E"/>
    <w:rsid w:val="00275DA6"/>
    <w:rsid w:val="002823F0"/>
    <w:rsid w:val="00282BB1"/>
    <w:rsid w:val="0028316B"/>
    <w:rsid w:val="00284D4D"/>
    <w:rsid w:val="002863D6"/>
    <w:rsid w:val="00287360"/>
    <w:rsid w:val="00290D9C"/>
    <w:rsid w:val="002913BA"/>
    <w:rsid w:val="00295BD8"/>
    <w:rsid w:val="00296C50"/>
    <w:rsid w:val="002A0283"/>
    <w:rsid w:val="002A298C"/>
    <w:rsid w:val="002A2A6D"/>
    <w:rsid w:val="002A316F"/>
    <w:rsid w:val="002A78FB"/>
    <w:rsid w:val="002A7C69"/>
    <w:rsid w:val="002C554D"/>
    <w:rsid w:val="002C5A11"/>
    <w:rsid w:val="002C6BF0"/>
    <w:rsid w:val="002D3210"/>
    <w:rsid w:val="002D337C"/>
    <w:rsid w:val="002D3ACF"/>
    <w:rsid w:val="002D45E9"/>
    <w:rsid w:val="002D6B07"/>
    <w:rsid w:val="002E3412"/>
    <w:rsid w:val="002E6E28"/>
    <w:rsid w:val="002E7508"/>
    <w:rsid w:val="002F06AB"/>
    <w:rsid w:val="00317B52"/>
    <w:rsid w:val="003435B8"/>
    <w:rsid w:val="00343760"/>
    <w:rsid w:val="00350961"/>
    <w:rsid w:val="00357E52"/>
    <w:rsid w:val="0036149D"/>
    <w:rsid w:val="003625D1"/>
    <w:rsid w:val="003725C2"/>
    <w:rsid w:val="00380F83"/>
    <w:rsid w:val="00381A20"/>
    <w:rsid w:val="00386966"/>
    <w:rsid w:val="00395B8D"/>
    <w:rsid w:val="00397B25"/>
    <w:rsid w:val="003A1A21"/>
    <w:rsid w:val="003A3297"/>
    <w:rsid w:val="003A4361"/>
    <w:rsid w:val="003B059A"/>
    <w:rsid w:val="003B0DC2"/>
    <w:rsid w:val="003B1222"/>
    <w:rsid w:val="003B17B0"/>
    <w:rsid w:val="003B6E60"/>
    <w:rsid w:val="003C29E1"/>
    <w:rsid w:val="003C61F5"/>
    <w:rsid w:val="003C799D"/>
    <w:rsid w:val="003D278D"/>
    <w:rsid w:val="003D2CF6"/>
    <w:rsid w:val="003D3598"/>
    <w:rsid w:val="003D5A89"/>
    <w:rsid w:val="003D5CA9"/>
    <w:rsid w:val="003D5F3C"/>
    <w:rsid w:val="003E1415"/>
    <w:rsid w:val="003E16CA"/>
    <w:rsid w:val="003E61B7"/>
    <w:rsid w:val="003E7A72"/>
    <w:rsid w:val="003F3686"/>
    <w:rsid w:val="004007C7"/>
    <w:rsid w:val="00400BE4"/>
    <w:rsid w:val="00402973"/>
    <w:rsid w:val="00403633"/>
    <w:rsid w:val="00413CED"/>
    <w:rsid w:val="004264F4"/>
    <w:rsid w:val="004305A5"/>
    <w:rsid w:val="00437D27"/>
    <w:rsid w:val="004437DD"/>
    <w:rsid w:val="00452546"/>
    <w:rsid w:val="00455090"/>
    <w:rsid w:val="004575FA"/>
    <w:rsid w:val="00457FF7"/>
    <w:rsid w:val="00463647"/>
    <w:rsid w:val="004669A4"/>
    <w:rsid w:val="0047060B"/>
    <w:rsid w:val="00475358"/>
    <w:rsid w:val="00483806"/>
    <w:rsid w:val="004844BE"/>
    <w:rsid w:val="004938E8"/>
    <w:rsid w:val="004A6940"/>
    <w:rsid w:val="004A7DB3"/>
    <w:rsid w:val="004B0BE0"/>
    <w:rsid w:val="004C2B05"/>
    <w:rsid w:val="004E2112"/>
    <w:rsid w:val="004E4218"/>
    <w:rsid w:val="004E6F39"/>
    <w:rsid w:val="004F2642"/>
    <w:rsid w:val="00500A3C"/>
    <w:rsid w:val="0050161F"/>
    <w:rsid w:val="00503A84"/>
    <w:rsid w:val="0051008A"/>
    <w:rsid w:val="00514128"/>
    <w:rsid w:val="00514FBB"/>
    <w:rsid w:val="00515257"/>
    <w:rsid w:val="0051566D"/>
    <w:rsid w:val="00523541"/>
    <w:rsid w:val="00524C0B"/>
    <w:rsid w:val="00534685"/>
    <w:rsid w:val="00536910"/>
    <w:rsid w:val="00540E70"/>
    <w:rsid w:val="00555CDE"/>
    <w:rsid w:val="00567085"/>
    <w:rsid w:val="00570E7D"/>
    <w:rsid w:val="00571795"/>
    <w:rsid w:val="005746D2"/>
    <w:rsid w:val="00576962"/>
    <w:rsid w:val="005774BE"/>
    <w:rsid w:val="00580B0B"/>
    <w:rsid w:val="00582D93"/>
    <w:rsid w:val="00583051"/>
    <w:rsid w:val="00597A43"/>
    <w:rsid w:val="005A06CB"/>
    <w:rsid w:val="005A32E2"/>
    <w:rsid w:val="005A7BF8"/>
    <w:rsid w:val="005A7F11"/>
    <w:rsid w:val="005B25B0"/>
    <w:rsid w:val="005C0AEE"/>
    <w:rsid w:val="005C4103"/>
    <w:rsid w:val="005C59CB"/>
    <w:rsid w:val="005C669D"/>
    <w:rsid w:val="005C7970"/>
    <w:rsid w:val="005C7D47"/>
    <w:rsid w:val="005D30A6"/>
    <w:rsid w:val="005D4FA1"/>
    <w:rsid w:val="005D55DB"/>
    <w:rsid w:val="005E2288"/>
    <w:rsid w:val="005E267D"/>
    <w:rsid w:val="005E26B3"/>
    <w:rsid w:val="005E69F6"/>
    <w:rsid w:val="005F1978"/>
    <w:rsid w:val="005F3AFF"/>
    <w:rsid w:val="005F64A5"/>
    <w:rsid w:val="006042DF"/>
    <w:rsid w:val="00614E43"/>
    <w:rsid w:val="00635745"/>
    <w:rsid w:val="00636CCD"/>
    <w:rsid w:val="00641FA7"/>
    <w:rsid w:val="006439FC"/>
    <w:rsid w:val="00643AD4"/>
    <w:rsid w:val="006440F0"/>
    <w:rsid w:val="006448D5"/>
    <w:rsid w:val="00650A22"/>
    <w:rsid w:val="00650F58"/>
    <w:rsid w:val="00653FE0"/>
    <w:rsid w:val="00655980"/>
    <w:rsid w:val="00655AE6"/>
    <w:rsid w:val="00666B47"/>
    <w:rsid w:val="00667EC8"/>
    <w:rsid w:val="00670457"/>
    <w:rsid w:val="00683A44"/>
    <w:rsid w:val="00686491"/>
    <w:rsid w:val="006873B1"/>
    <w:rsid w:val="006940A3"/>
    <w:rsid w:val="00694A0A"/>
    <w:rsid w:val="006A126B"/>
    <w:rsid w:val="006A449D"/>
    <w:rsid w:val="006A72F9"/>
    <w:rsid w:val="006A7959"/>
    <w:rsid w:val="006B25B4"/>
    <w:rsid w:val="006B410E"/>
    <w:rsid w:val="006B4D24"/>
    <w:rsid w:val="006C1230"/>
    <w:rsid w:val="006C5781"/>
    <w:rsid w:val="006C6E78"/>
    <w:rsid w:val="006D0CB9"/>
    <w:rsid w:val="006D3445"/>
    <w:rsid w:val="006D5091"/>
    <w:rsid w:val="006D7D39"/>
    <w:rsid w:val="006F1E7F"/>
    <w:rsid w:val="006F3CB7"/>
    <w:rsid w:val="006F465B"/>
    <w:rsid w:val="006F4D4A"/>
    <w:rsid w:val="007045AB"/>
    <w:rsid w:val="00710EC8"/>
    <w:rsid w:val="0071160C"/>
    <w:rsid w:val="00717DC4"/>
    <w:rsid w:val="007208E0"/>
    <w:rsid w:val="00722DE7"/>
    <w:rsid w:val="00724B49"/>
    <w:rsid w:val="00737402"/>
    <w:rsid w:val="007379A2"/>
    <w:rsid w:val="00737C32"/>
    <w:rsid w:val="00761237"/>
    <w:rsid w:val="00766CE3"/>
    <w:rsid w:val="007711D8"/>
    <w:rsid w:val="007763C8"/>
    <w:rsid w:val="00780153"/>
    <w:rsid w:val="0078526D"/>
    <w:rsid w:val="007904CC"/>
    <w:rsid w:val="0079174F"/>
    <w:rsid w:val="00795FD6"/>
    <w:rsid w:val="007A5985"/>
    <w:rsid w:val="007A5E01"/>
    <w:rsid w:val="007B43B9"/>
    <w:rsid w:val="007B4A4C"/>
    <w:rsid w:val="007C425D"/>
    <w:rsid w:val="007C5BB4"/>
    <w:rsid w:val="007D2A1A"/>
    <w:rsid w:val="007D3794"/>
    <w:rsid w:val="007D4AF3"/>
    <w:rsid w:val="007E543F"/>
    <w:rsid w:val="007F221C"/>
    <w:rsid w:val="007F2875"/>
    <w:rsid w:val="007F2A6B"/>
    <w:rsid w:val="007F3806"/>
    <w:rsid w:val="007F6C15"/>
    <w:rsid w:val="00814310"/>
    <w:rsid w:val="00826150"/>
    <w:rsid w:val="008347CA"/>
    <w:rsid w:val="00837B2E"/>
    <w:rsid w:val="00840A7D"/>
    <w:rsid w:val="00850485"/>
    <w:rsid w:val="00856D6B"/>
    <w:rsid w:val="008572F3"/>
    <w:rsid w:val="008637B7"/>
    <w:rsid w:val="00864D60"/>
    <w:rsid w:val="00867DD7"/>
    <w:rsid w:val="00877638"/>
    <w:rsid w:val="008946B6"/>
    <w:rsid w:val="00894C03"/>
    <w:rsid w:val="008953E5"/>
    <w:rsid w:val="008A0F18"/>
    <w:rsid w:val="008A1031"/>
    <w:rsid w:val="008A655A"/>
    <w:rsid w:val="008B3DA7"/>
    <w:rsid w:val="008B5810"/>
    <w:rsid w:val="008D18B8"/>
    <w:rsid w:val="008D5DFB"/>
    <w:rsid w:val="008D7CB3"/>
    <w:rsid w:val="008E42AA"/>
    <w:rsid w:val="008E4EB2"/>
    <w:rsid w:val="008E71CD"/>
    <w:rsid w:val="008E7475"/>
    <w:rsid w:val="008F2A52"/>
    <w:rsid w:val="008F4745"/>
    <w:rsid w:val="008F4FC3"/>
    <w:rsid w:val="008F74A3"/>
    <w:rsid w:val="008F7FBC"/>
    <w:rsid w:val="009113F1"/>
    <w:rsid w:val="00913199"/>
    <w:rsid w:val="009214A1"/>
    <w:rsid w:val="009223B3"/>
    <w:rsid w:val="0092491A"/>
    <w:rsid w:val="00930D3B"/>
    <w:rsid w:val="00933F88"/>
    <w:rsid w:val="00941E02"/>
    <w:rsid w:val="00944CC9"/>
    <w:rsid w:val="0094521D"/>
    <w:rsid w:val="00945E8C"/>
    <w:rsid w:val="00952AC3"/>
    <w:rsid w:val="00967E26"/>
    <w:rsid w:val="00976A2A"/>
    <w:rsid w:val="0098004E"/>
    <w:rsid w:val="00981621"/>
    <w:rsid w:val="00986D12"/>
    <w:rsid w:val="009874EE"/>
    <w:rsid w:val="00987B63"/>
    <w:rsid w:val="00987D82"/>
    <w:rsid w:val="00994113"/>
    <w:rsid w:val="00995D6C"/>
    <w:rsid w:val="00995EF0"/>
    <w:rsid w:val="009A120F"/>
    <w:rsid w:val="009A5E2B"/>
    <w:rsid w:val="009B5611"/>
    <w:rsid w:val="009C032A"/>
    <w:rsid w:val="009C0956"/>
    <w:rsid w:val="009C3AAA"/>
    <w:rsid w:val="009C4F18"/>
    <w:rsid w:val="009D5D91"/>
    <w:rsid w:val="009D5F5C"/>
    <w:rsid w:val="009D5F86"/>
    <w:rsid w:val="009D7721"/>
    <w:rsid w:val="009E2C92"/>
    <w:rsid w:val="009E4476"/>
    <w:rsid w:val="009E5368"/>
    <w:rsid w:val="00A06847"/>
    <w:rsid w:val="00A103C4"/>
    <w:rsid w:val="00A21AA0"/>
    <w:rsid w:val="00A2205B"/>
    <w:rsid w:val="00A24198"/>
    <w:rsid w:val="00A2426B"/>
    <w:rsid w:val="00A34DC3"/>
    <w:rsid w:val="00A433F5"/>
    <w:rsid w:val="00A45C5F"/>
    <w:rsid w:val="00A52A88"/>
    <w:rsid w:val="00A55B12"/>
    <w:rsid w:val="00A563E8"/>
    <w:rsid w:val="00A56826"/>
    <w:rsid w:val="00A6232F"/>
    <w:rsid w:val="00A626AA"/>
    <w:rsid w:val="00A63DE0"/>
    <w:rsid w:val="00A63E30"/>
    <w:rsid w:val="00A717E5"/>
    <w:rsid w:val="00A73772"/>
    <w:rsid w:val="00A74B49"/>
    <w:rsid w:val="00A82EDE"/>
    <w:rsid w:val="00A83AA4"/>
    <w:rsid w:val="00A872F8"/>
    <w:rsid w:val="00A93BA4"/>
    <w:rsid w:val="00A93BE8"/>
    <w:rsid w:val="00AA06A5"/>
    <w:rsid w:val="00AA4E08"/>
    <w:rsid w:val="00AA69FB"/>
    <w:rsid w:val="00AB3169"/>
    <w:rsid w:val="00AB4376"/>
    <w:rsid w:val="00AB5EFE"/>
    <w:rsid w:val="00AC129E"/>
    <w:rsid w:val="00AC199D"/>
    <w:rsid w:val="00AD0E82"/>
    <w:rsid w:val="00AD41A5"/>
    <w:rsid w:val="00AE2F90"/>
    <w:rsid w:val="00AF05E3"/>
    <w:rsid w:val="00AF1838"/>
    <w:rsid w:val="00AF22F5"/>
    <w:rsid w:val="00AF3AE9"/>
    <w:rsid w:val="00AF441B"/>
    <w:rsid w:val="00AF62CA"/>
    <w:rsid w:val="00AF6767"/>
    <w:rsid w:val="00B15F98"/>
    <w:rsid w:val="00B17136"/>
    <w:rsid w:val="00B17602"/>
    <w:rsid w:val="00B20C6B"/>
    <w:rsid w:val="00B2526B"/>
    <w:rsid w:val="00B26987"/>
    <w:rsid w:val="00B32778"/>
    <w:rsid w:val="00B3321D"/>
    <w:rsid w:val="00B64683"/>
    <w:rsid w:val="00B64E16"/>
    <w:rsid w:val="00B77DD4"/>
    <w:rsid w:val="00B81E91"/>
    <w:rsid w:val="00B830F9"/>
    <w:rsid w:val="00B95C12"/>
    <w:rsid w:val="00B96FEC"/>
    <w:rsid w:val="00BA087F"/>
    <w:rsid w:val="00BA35B4"/>
    <w:rsid w:val="00BB3FBA"/>
    <w:rsid w:val="00BC1DF7"/>
    <w:rsid w:val="00BC2421"/>
    <w:rsid w:val="00BC7669"/>
    <w:rsid w:val="00BE2CE0"/>
    <w:rsid w:val="00BE3290"/>
    <w:rsid w:val="00BE341E"/>
    <w:rsid w:val="00BF06D2"/>
    <w:rsid w:val="00BF1D62"/>
    <w:rsid w:val="00C009B4"/>
    <w:rsid w:val="00C07866"/>
    <w:rsid w:val="00C1366B"/>
    <w:rsid w:val="00C153FC"/>
    <w:rsid w:val="00C21691"/>
    <w:rsid w:val="00C22015"/>
    <w:rsid w:val="00C23051"/>
    <w:rsid w:val="00C24C7B"/>
    <w:rsid w:val="00C32CB1"/>
    <w:rsid w:val="00C408E8"/>
    <w:rsid w:val="00C40ADA"/>
    <w:rsid w:val="00C4345E"/>
    <w:rsid w:val="00C5440C"/>
    <w:rsid w:val="00C55AFB"/>
    <w:rsid w:val="00C5615F"/>
    <w:rsid w:val="00C57159"/>
    <w:rsid w:val="00C62F7B"/>
    <w:rsid w:val="00C6518B"/>
    <w:rsid w:val="00C7129E"/>
    <w:rsid w:val="00C74747"/>
    <w:rsid w:val="00C75246"/>
    <w:rsid w:val="00C75BC0"/>
    <w:rsid w:val="00C80BF9"/>
    <w:rsid w:val="00CA1BDF"/>
    <w:rsid w:val="00CA5B8E"/>
    <w:rsid w:val="00CC1D14"/>
    <w:rsid w:val="00CC21E9"/>
    <w:rsid w:val="00CC6E05"/>
    <w:rsid w:val="00CD39F0"/>
    <w:rsid w:val="00CD4EED"/>
    <w:rsid w:val="00CD6D5F"/>
    <w:rsid w:val="00CE1A53"/>
    <w:rsid w:val="00CE2576"/>
    <w:rsid w:val="00CE4761"/>
    <w:rsid w:val="00CE47C4"/>
    <w:rsid w:val="00CF2FCF"/>
    <w:rsid w:val="00CF387B"/>
    <w:rsid w:val="00D00537"/>
    <w:rsid w:val="00D028FD"/>
    <w:rsid w:val="00D06330"/>
    <w:rsid w:val="00D1029B"/>
    <w:rsid w:val="00D2557D"/>
    <w:rsid w:val="00D354CD"/>
    <w:rsid w:val="00D43603"/>
    <w:rsid w:val="00D437BE"/>
    <w:rsid w:val="00D43804"/>
    <w:rsid w:val="00D46DAF"/>
    <w:rsid w:val="00D46E71"/>
    <w:rsid w:val="00D56CD4"/>
    <w:rsid w:val="00D736F6"/>
    <w:rsid w:val="00D7528C"/>
    <w:rsid w:val="00D75B34"/>
    <w:rsid w:val="00D80B94"/>
    <w:rsid w:val="00D86444"/>
    <w:rsid w:val="00D96DA4"/>
    <w:rsid w:val="00D97BDB"/>
    <w:rsid w:val="00DA06C7"/>
    <w:rsid w:val="00DA32ED"/>
    <w:rsid w:val="00DA4957"/>
    <w:rsid w:val="00DA5548"/>
    <w:rsid w:val="00DB0E2C"/>
    <w:rsid w:val="00DB2D26"/>
    <w:rsid w:val="00DB49F4"/>
    <w:rsid w:val="00DC27A0"/>
    <w:rsid w:val="00DC36E7"/>
    <w:rsid w:val="00DC7D6E"/>
    <w:rsid w:val="00DD3994"/>
    <w:rsid w:val="00DD7CF5"/>
    <w:rsid w:val="00DE03DC"/>
    <w:rsid w:val="00DE6361"/>
    <w:rsid w:val="00DE7D5D"/>
    <w:rsid w:val="00DF7F5E"/>
    <w:rsid w:val="00E01A9D"/>
    <w:rsid w:val="00E045F9"/>
    <w:rsid w:val="00E07EFD"/>
    <w:rsid w:val="00E100D4"/>
    <w:rsid w:val="00E12463"/>
    <w:rsid w:val="00E14EC8"/>
    <w:rsid w:val="00E20D67"/>
    <w:rsid w:val="00E312CC"/>
    <w:rsid w:val="00E3522E"/>
    <w:rsid w:val="00E37D22"/>
    <w:rsid w:val="00E51911"/>
    <w:rsid w:val="00E54B6F"/>
    <w:rsid w:val="00E55E51"/>
    <w:rsid w:val="00E577B1"/>
    <w:rsid w:val="00E6195F"/>
    <w:rsid w:val="00E64127"/>
    <w:rsid w:val="00E666AB"/>
    <w:rsid w:val="00E669C5"/>
    <w:rsid w:val="00E706E9"/>
    <w:rsid w:val="00E749FA"/>
    <w:rsid w:val="00E77351"/>
    <w:rsid w:val="00E77B04"/>
    <w:rsid w:val="00E81FF1"/>
    <w:rsid w:val="00E83DFC"/>
    <w:rsid w:val="00E84D3F"/>
    <w:rsid w:val="00E92922"/>
    <w:rsid w:val="00E92BE6"/>
    <w:rsid w:val="00E96E22"/>
    <w:rsid w:val="00EA6D1E"/>
    <w:rsid w:val="00EA7658"/>
    <w:rsid w:val="00EC0CEC"/>
    <w:rsid w:val="00EC44E3"/>
    <w:rsid w:val="00EC525C"/>
    <w:rsid w:val="00EC6894"/>
    <w:rsid w:val="00ED088C"/>
    <w:rsid w:val="00ED2B4B"/>
    <w:rsid w:val="00ED379A"/>
    <w:rsid w:val="00ED4A5B"/>
    <w:rsid w:val="00ED7455"/>
    <w:rsid w:val="00EE56C4"/>
    <w:rsid w:val="00EE6DFE"/>
    <w:rsid w:val="00EE78F3"/>
    <w:rsid w:val="00EF626E"/>
    <w:rsid w:val="00F02D97"/>
    <w:rsid w:val="00F03406"/>
    <w:rsid w:val="00F1142F"/>
    <w:rsid w:val="00F14CF3"/>
    <w:rsid w:val="00F161E4"/>
    <w:rsid w:val="00F17AFC"/>
    <w:rsid w:val="00F25619"/>
    <w:rsid w:val="00F27759"/>
    <w:rsid w:val="00F416C5"/>
    <w:rsid w:val="00F46BFA"/>
    <w:rsid w:val="00F47F3C"/>
    <w:rsid w:val="00F50516"/>
    <w:rsid w:val="00F527B8"/>
    <w:rsid w:val="00F62DD2"/>
    <w:rsid w:val="00F6589D"/>
    <w:rsid w:val="00F70DBA"/>
    <w:rsid w:val="00F7457E"/>
    <w:rsid w:val="00F7595A"/>
    <w:rsid w:val="00F813FD"/>
    <w:rsid w:val="00F845EA"/>
    <w:rsid w:val="00F87B3F"/>
    <w:rsid w:val="00F87C23"/>
    <w:rsid w:val="00F91D25"/>
    <w:rsid w:val="00FA4E6F"/>
    <w:rsid w:val="00FA6E7A"/>
    <w:rsid w:val="00FB1581"/>
    <w:rsid w:val="00FB27AA"/>
    <w:rsid w:val="00FB4EAA"/>
    <w:rsid w:val="00FC1142"/>
    <w:rsid w:val="00FC1248"/>
    <w:rsid w:val="00FC1FE3"/>
    <w:rsid w:val="00FC3867"/>
    <w:rsid w:val="00FC5291"/>
    <w:rsid w:val="00FC65D8"/>
    <w:rsid w:val="00FE3383"/>
    <w:rsid w:val="00FE5663"/>
    <w:rsid w:val="00FF2A4C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B9457"/>
  <w15:chartTrackingRefBased/>
  <w15:docId w15:val="{951B58FB-9CDF-491E-B087-C39BD543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131EFF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table" w:styleId="a5">
    <w:name w:val="Table Grid"/>
    <w:basedOn w:val="a1"/>
    <w:rsid w:val="00FB27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6232F"/>
    <w:rPr>
      <w:rFonts w:ascii="Arial" w:eastAsia="ＭＳ ゴシック" w:hAnsi="Arial"/>
      <w:sz w:val="18"/>
      <w:szCs w:val="18"/>
    </w:rPr>
  </w:style>
  <w:style w:type="character" w:customStyle="1" w:styleId="a4">
    <w:name w:val="一太郎 (文字)"/>
    <w:link w:val="a3"/>
    <w:rsid w:val="00FA4E6F"/>
    <w:rPr>
      <w:rFonts w:ascii="ＭＳ 明朝" w:cs="ＭＳ 明朝"/>
      <w:spacing w:val="9"/>
      <w:sz w:val="22"/>
      <w:szCs w:val="22"/>
      <w:lang w:val="en-US" w:eastAsia="ja-JP" w:bidi="ar-SA"/>
    </w:rPr>
  </w:style>
  <w:style w:type="paragraph" w:styleId="a7">
    <w:name w:val="header"/>
    <w:basedOn w:val="a"/>
    <w:rsid w:val="006C123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C123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6C6E78"/>
    <w:pPr>
      <w:ind w:leftChars="400" w:left="840"/>
    </w:pPr>
    <w:rPr>
      <w:szCs w:val="22"/>
    </w:rPr>
  </w:style>
  <w:style w:type="paragraph" w:customStyle="1" w:styleId="Default">
    <w:name w:val="Default"/>
    <w:rsid w:val="00867D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ox\&#29983;&#28079;&#23398;&#32722;&#35506;\2_&#12472;&#12515;&#12540;&#12490;&#12522;&#12473;&#12488;&#12473;&#12463;&#12540;&#12523;&#38283;&#20652;&#20107;&#26989;\05_R7&#12472;&#12515;&#12540;&#12490;&#12522;&#12473;&#12488;&#12473;&#12463;&#12540;&#12523;&#38283;&#20652;&#20107;&#26989;\04_&#26989;&#21209;&#22996;&#35351;&#38306;&#20418;\01_&#20844;&#2157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4D3F-E516-42C7-915B-F92C7EC6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88</TotalTime>
  <Pages>4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（参考１）</vt:lpstr>
      <vt:lpstr>（参考１）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（参考１）</dc:title>
  <dc:subject/>
  <dc:creator>小針 幸雄</dc:creator>
  <cp:keywords/>
  <cp:lastModifiedBy>三枝 真子</cp:lastModifiedBy>
  <cp:revision>11</cp:revision>
  <cp:lastPrinted>2025-03-27T01:05:00Z</cp:lastPrinted>
  <dcterms:created xsi:type="dcterms:W3CDTF">2025-02-18T06:23:00Z</dcterms:created>
  <dcterms:modified xsi:type="dcterms:W3CDTF">2025-03-27T01:06:00Z</dcterms:modified>
</cp:coreProperties>
</file>