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9C1" w:rsidRDefault="008819C1">
      <w:pPr>
        <w:pStyle w:val="a3"/>
      </w:pPr>
    </w:p>
    <w:p w:rsidR="008819C1" w:rsidRDefault="008819C1">
      <w:pPr>
        <w:pStyle w:val="a3"/>
        <w:spacing w:line="440" w:lineRule="exact"/>
        <w:jc w:val="center"/>
      </w:pPr>
      <w:r>
        <w:rPr>
          <w:rFonts w:ascii="ＭＳ 明朝" w:hAnsi="ＭＳ 明朝" w:hint="eastAsia"/>
          <w:b/>
          <w:bCs/>
          <w:sz w:val="40"/>
          <w:szCs w:val="40"/>
        </w:rPr>
        <w:t>委　　　任　　　状</w:t>
      </w:r>
    </w:p>
    <w:p w:rsidR="008819C1" w:rsidRDefault="008819C1">
      <w:pPr>
        <w:pStyle w:val="a3"/>
      </w:pPr>
    </w:p>
    <w:p w:rsidR="00C35799" w:rsidRDefault="00C35799" w:rsidP="00C35799">
      <w:pPr>
        <w:pStyle w:val="a3"/>
        <w:ind w:firstLineChars="100" w:firstLine="210"/>
        <w:rPr>
          <w:rFonts w:ascii="ＭＳ 明朝" w:hAnsi="ＭＳ 明朝"/>
        </w:rPr>
      </w:pPr>
      <w:r w:rsidRPr="00C35799">
        <w:rPr>
          <w:rFonts w:ascii="ＭＳ 明朝" w:hAnsi="ＭＳ 明朝"/>
        </w:rPr>
        <w:t>今般都合により</w:t>
      </w:r>
      <w:r>
        <w:rPr>
          <w:rFonts w:ascii="ＭＳ 明朝" w:hAnsi="ＭＳ 明朝" w:hint="eastAsia"/>
        </w:rPr>
        <w:t xml:space="preserve">　　　　　　　　　</w:t>
      </w:r>
      <w:r w:rsidRPr="00C35799">
        <w:rPr>
          <w:rFonts w:ascii="ＭＳ 明朝" w:hAnsi="ＭＳ 明朝"/>
        </w:rPr>
        <w:t>（使用印鑑</w:t>
      </w:r>
      <w:r>
        <w:rPr>
          <w:rFonts w:ascii="ＭＳ 明朝" w:hAnsi="ＭＳ 明朝" w:hint="eastAsia"/>
        </w:rPr>
        <w:t xml:space="preserve">　　　　　</w:t>
      </w:r>
      <w:r w:rsidRPr="00C35799">
        <w:rPr>
          <w:rFonts w:ascii="ＭＳ 明朝" w:hAnsi="ＭＳ 明朝"/>
        </w:rPr>
        <w:t>印）を代理人とし、下記業務の入札及び見積並びに開札の立会いに関する一切の権限を委任します。</w:t>
      </w:r>
    </w:p>
    <w:p w:rsidR="00C35799" w:rsidRDefault="00C35799" w:rsidP="00C35799">
      <w:pPr>
        <w:pStyle w:val="a3"/>
        <w:ind w:firstLineChars="100" w:firstLine="210"/>
        <w:rPr>
          <w:rFonts w:ascii="ＭＳ 明朝" w:hAnsi="ＭＳ 明朝"/>
        </w:rPr>
      </w:pPr>
      <w:r>
        <w:rPr>
          <w:rFonts w:ascii="ＭＳ 明朝" w:hAnsi="ＭＳ 明朝" w:hint="eastAsia"/>
        </w:rPr>
        <w:t xml:space="preserve">　　　　　　　　　　　　　　　　</w:t>
      </w:r>
    </w:p>
    <w:p w:rsidR="00AC2AEB" w:rsidRDefault="00C35799" w:rsidP="00AC2AEB">
      <w:pPr>
        <w:pStyle w:val="a3"/>
      </w:pPr>
      <w:r>
        <w:rPr>
          <w:rFonts w:hint="eastAsia"/>
        </w:rPr>
        <w:t xml:space="preserve">　</w:t>
      </w:r>
      <w:r w:rsidR="00AC2AEB">
        <w:rPr>
          <w:rFonts w:hint="eastAsia"/>
        </w:rPr>
        <w:t xml:space="preserve">業務番号　</w:t>
      </w:r>
      <w:r w:rsidR="007D500F">
        <w:rPr>
          <w:rFonts w:hint="eastAsia"/>
          <w:color w:val="000000"/>
        </w:rPr>
        <w:t>２５－４１３４０－００２６</w:t>
      </w:r>
      <w:bookmarkStart w:id="0" w:name="_GoBack"/>
      <w:bookmarkEnd w:id="0"/>
    </w:p>
    <w:p w:rsidR="00AC2AEB" w:rsidRDefault="00AC2AEB" w:rsidP="00AC2AEB">
      <w:pPr>
        <w:pStyle w:val="a3"/>
      </w:pPr>
      <w:r>
        <w:rPr>
          <w:rFonts w:ascii="ＭＳ 明朝" w:hAnsi="ＭＳ 明朝" w:hint="eastAsia"/>
        </w:rPr>
        <w:t xml:space="preserve">　</w:t>
      </w:r>
      <w:r>
        <w:rPr>
          <w:rFonts w:ascii="ＭＳ 明朝" w:hAnsi="ＭＳ 明朝" w:hint="eastAsia"/>
          <w:sz w:val="22"/>
          <w:szCs w:val="22"/>
        </w:rPr>
        <w:t xml:space="preserve">業務名　　</w:t>
      </w:r>
      <w:r w:rsidRPr="00F67D43">
        <w:rPr>
          <w:color w:val="000000"/>
        </w:rPr>
        <w:t>水槽類設備保全管理業務委託</w:t>
      </w:r>
    </w:p>
    <w:p w:rsidR="00AC2AEB" w:rsidRDefault="00AC2AEB" w:rsidP="00AC2AEB">
      <w:pPr>
        <w:pStyle w:val="a3"/>
        <w:rPr>
          <w:rFonts w:ascii="ＭＳ 明朝" w:hAnsi="ＭＳ 明朝"/>
          <w:sz w:val="22"/>
          <w:szCs w:val="22"/>
        </w:rPr>
      </w:pPr>
      <w:r>
        <w:rPr>
          <w:rFonts w:ascii="ＭＳ 明朝" w:hAnsi="ＭＳ 明朝" w:hint="eastAsia"/>
          <w:sz w:val="22"/>
          <w:szCs w:val="22"/>
        </w:rPr>
        <w:t xml:space="preserve">　業務箇所　</w:t>
      </w:r>
      <w:r w:rsidRPr="00F67D43">
        <w:rPr>
          <w:rFonts w:hint="eastAsia"/>
          <w:color w:val="000000"/>
        </w:rPr>
        <w:t>会津</w:t>
      </w:r>
      <w:r w:rsidRPr="00F67D43">
        <w:rPr>
          <w:color w:val="000000"/>
        </w:rPr>
        <w:t>若松市</w:t>
      </w:r>
      <w:r w:rsidRPr="00F67D43">
        <w:rPr>
          <w:rFonts w:hint="eastAsia"/>
          <w:color w:val="000000"/>
        </w:rPr>
        <w:t>錦町</w:t>
      </w:r>
      <w:r w:rsidRPr="00F67D43">
        <w:rPr>
          <w:color w:val="000000"/>
        </w:rPr>
        <w:t>地内外（</w:t>
      </w:r>
      <w:r w:rsidRPr="00F67D43">
        <w:rPr>
          <w:rFonts w:hint="eastAsia"/>
          <w:color w:val="000000"/>
        </w:rPr>
        <w:t>錦町</w:t>
      </w:r>
      <w:r w:rsidRPr="00F67D43">
        <w:rPr>
          <w:color w:val="000000"/>
        </w:rPr>
        <w:t>職員公舎</w:t>
      </w:r>
      <w:r w:rsidRPr="00F67D43">
        <w:rPr>
          <w:rFonts w:hint="eastAsia"/>
          <w:color w:val="000000"/>
        </w:rPr>
        <w:t>（１号棟）</w:t>
      </w:r>
      <w:r w:rsidRPr="00F67D43">
        <w:rPr>
          <w:color w:val="000000"/>
        </w:rPr>
        <w:t>外）</w:t>
      </w:r>
    </w:p>
    <w:p w:rsidR="00C35799" w:rsidRPr="00AC2AEB" w:rsidRDefault="00C35799" w:rsidP="00AC2AEB">
      <w:pPr>
        <w:pStyle w:val="a3"/>
        <w:rPr>
          <w:rFonts w:ascii="ＭＳ 明朝" w:hAnsi="ＭＳ 明朝"/>
          <w:sz w:val="22"/>
          <w:szCs w:val="22"/>
        </w:rPr>
      </w:pPr>
    </w:p>
    <w:p w:rsidR="00C35799" w:rsidRPr="00C35799" w:rsidRDefault="00C35799" w:rsidP="00C35799">
      <w:pPr>
        <w:pStyle w:val="a3"/>
        <w:ind w:firstLineChars="100" w:firstLine="210"/>
        <w:rPr>
          <w:rFonts w:ascii="ＭＳ 明朝" w:hAnsi="ＭＳ 明朝"/>
        </w:rPr>
      </w:pPr>
    </w:p>
    <w:p w:rsidR="00C35799" w:rsidRDefault="00C35799" w:rsidP="00C35799">
      <w:pPr>
        <w:pStyle w:val="a3"/>
        <w:ind w:left="212"/>
      </w:pPr>
      <w:r>
        <w:rPr>
          <w:rFonts w:hint="eastAsia"/>
        </w:rPr>
        <w:t>令和　年　　月　　日</w:t>
      </w:r>
    </w:p>
    <w:p w:rsidR="00C35799" w:rsidRDefault="00C35799" w:rsidP="00C35799">
      <w:pPr>
        <w:pStyle w:val="a3"/>
        <w:ind w:left="2120"/>
        <w:rPr>
          <w:rFonts w:ascii="ＭＳ 明朝" w:hAnsi="ＭＳ 明朝"/>
        </w:rPr>
      </w:pPr>
    </w:p>
    <w:p w:rsidR="00C35799" w:rsidRDefault="00C35799" w:rsidP="00C35799">
      <w:pPr>
        <w:pStyle w:val="a3"/>
        <w:ind w:left="2120"/>
      </w:pPr>
      <w:r>
        <w:rPr>
          <w:rFonts w:ascii="ＭＳ 明朝" w:hAnsi="ＭＳ 明朝" w:hint="eastAsia"/>
        </w:rPr>
        <w:t xml:space="preserve">委任者　</w:t>
      </w:r>
      <w:r w:rsidRPr="00C35799">
        <w:rPr>
          <w:rFonts w:ascii="ＭＳ 明朝" w:hAnsi="ＭＳ 明朝" w:hint="eastAsia"/>
          <w:spacing w:val="530"/>
          <w:fitText w:val="1480" w:id="-1534293760"/>
        </w:rPr>
        <w:t>住</w:t>
      </w:r>
      <w:r w:rsidRPr="00C35799">
        <w:rPr>
          <w:rFonts w:ascii="ＭＳ 明朝" w:hAnsi="ＭＳ 明朝" w:hint="eastAsia"/>
          <w:fitText w:val="1480" w:id="-1534293760"/>
        </w:rPr>
        <w:t>所</w:t>
      </w:r>
    </w:p>
    <w:p w:rsidR="00C35799" w:rsidRDefault="00C35799" w:rsidP="00C35799">
      <w:pPr>
        <w:pStyle w:val="a3"/>
        <w:ind w:left="212"/>
      </w:pPr>
      <w:r>
        <w:rPr>
          <w:rFonts w:ascii="ＭＳ 明朝" w:hAnsi="ＭＳ 明朝" w:hint="eastAsia"/>
        </w:rPr>
        <w:t xml:space="preserve">　　　　　　　　　　　　　</w:t>
      </w:r>
      <w:r w:rsidRPr="00C35799">
        <w:rPr>
          <w:rFonts w:ascii="ＭＳ 明朝" w:hAnsi="ＭＳ 明朝" w:hint="eastAsia"/>
          <w:spacing w:val="22"/>
          <w:fitText w:val="1480" w:id="-1534293759"/>
        </w:rPr>
        <w:t>商号又は名</w:t>
      </w:r>
      <w:r w:rsidRPr="00C35799">
        <w:rPr>
          <w:rFonts w:ascii="ＭＳ 明朝" w:hAnsi="ＭＳ 明朝" w:hint="eastAsia"/>
          <w:fitText w:val="1480" w:id="-1534293759"/>
        </w:rPr>
        <w:t>称</w:t>
      </w:r>
    </w:p>
    <w:p w:rsidR="00C35799" w:rsidRDefault="00C35799" w:rsidP="00C35799">
      <w:pPr>
        <w:pStyle w:val="a3"/>
        <w:ind w:left="212"/>
      </w:pPr>
      <w:r>
        <w:rPr>
          <w:rFonts w:ascii="ＭＳ 明朝" w:hAnsi="ＭＳ 明朝" w:hint="eastAsia"/>
        </w:rPr>
        <w:t xml:space="preserve">　　　　　　　　　　　　　代表者職・氏名　　　　　　　　　　　　　　　　印</w:t>
      </w:r>
    </w:p>
    <w:p w:rsidR="00C35799" w:rsidRDefault="00C35799" w:rsidP="00C35799">
      <w:pPr>
        <w:pStyle w:val="a3"/>
        <w:ind w:left="212"/>
      </w:pPr>
    </w:p>
    <w:p w:rsidR="00C35799" w:rsidRDefault="00C35799" w:rsidP="00C35799">
      <w:pPr>
        <w:pStyle w:val="a3"/>
        <w:rPr>
          <w:rFonts w:ascii="ＭＳ 明朝" w:hAnsi="ＭＳ 明朝"/>
          <w:sz w:val="22"/>
          <w:szCs w:val="22"/>
        </w:rPr>
      </w:pPr>
      <w:r w:rsidRPr="006F3AFE">
        <w:rPr>
          <w:rFonts w:ascii="ＭＳ 明朝" w:hAnsi="ＭＳ 明朝" w:hint="eastAsia"/>
          <w:sz w:val="22"/>
          <w:szCs w:val="22"/>
        </w:rPr>
        <w:t>（押印を省略する場合のみ余白に記載）</w:t>
      </w:r>
    </w:p>
    <w:p w:rsidR="00C35799" w:rsidRDefault="00C35799" w:rsidP="00C35799">
      <w:pPr>
        <w:pStyle w:val="a3"/>
        <w:ind w:firstLineChars="1300" w:firstLine="2860"/>
        <w:rPr>
          <w:rFonts w:ascii="ＭＳ 明朝" w:hAnsi="ＭＳ 明朝"/>
          <w:sz w:val="22"/>
          <w:szCs w:val="22"/>
        </w:rPr>
      </w:pPr>
      <w:r w:rsidRPr="006F3AFE">
        <w:rPr>
          <w:rFonts w:ascii="ＭＳ 明朝" w:hAnsi="ＭＳ 明朝" w:hint="eastAsia"/>
          <w:sz w:val="22"/>
          <w:szCs w:val="22"/>
        </w:rPr>
        <w:t>本件責任者</w:t>
      </w:r>
    </w:p>
    <w:p w:rsidR="00C35799" w:rsidRDefault="00C35799" w:rsidP="00C35799">
      <w:pPr>
        <w:pStyle w:val="a3"/>
        <w:ind w:firstLineChars="1400" w:firstLine="3080"/>
        <w:rPr>
          <w:rFonts w:ascii="ＭＳ 明朝" w:hAnsi="ＭＳ 明朝"/>
          <w:sz w:val="22"/>
          <w:szCs w:val="22"/>
        </w:rPr>
      </w:pPr>
      <w:r w:rsidRPr="006F3AFE">
        <w:rPr>
          <w:rFonts w:ascii="ＭＳ 明朝" w:hAnsi="ＭＳ 明朝" w:hint="eastAsia"/>
          <w:sz w:val="22"/>
          <w:szCs w:val="22"/>
        </w:rPr>
        <w:t>氏</w:t>
      </w:r>
      <w:r>
        <w:rPr>
          <w:rFonts w:ascii="ＭＳ 明朝" w:hAnsi="ＭＳ 明朝" w:hint="eastAsia"/>
          <w:sz w:val="22"/>
          <w:szCs w:val="22"/>
        </w:rPr>
        <w:t xml:space="preserve">　</w:t>
      </w:r>
      <w:r w:rsidRPr="006F3AFE">
        <w:rPr>
          <w:rFonts w:ascii="ＭＳ 明朝" w:hAnsi="ＭＳ 明朝" w:hint="eastAsia"/>
          <w:sz w:val="22"/>
          <w:szCs w:val="22"/>
        </w:rPr>
        <w:t>名</w:t>
      </w:r>
    </w:p>
    <w:p w:rsidR="00C35799" w:rsidRDefault="00C35799" w:rsidP="00C35799">
      <w:pPr>
        <w:pStyle w:val="a3"/>
        <w:ind w:firstLineChars="1400" w:firstLine="3080"/>
        <w:rPr>
          <w:rFonts w:ascii="ＭＳ 明朝" w:hAnsi="ＭＳ 明朝"/>
          <w:sz w:val="22"/>
          <w:szCs w:val="22"/>
        </w:rPr>
      </w:pPr>
      <w:r w:rsidRPr="006F3AFE">
        <w:rPr>
          <w:rFonts w:ascii="ＭＳ 明朝" w:hAnsi="ＭＳ 明朝" w:hint="eastAsia"/>
          <w:sz w:val="22"/>
          <w:szCs w:val="22"/>
        </w:rPr>
        <w:t>所属部署名</w:t>
      </w:r>
    </w:p>
    <w:p w:rsidR="00C35799" w:rsidRDefault="00C35799" w:rsidP="00C35799">
      <w:pPr>
        <w:pStyle w:val="a3"/>
        <w:ind w:firstLineChars="1400" w:firstLine="3080"/>
        <w:rPr>
          <w:rFonts w:ascii="ＭＳ 明朝" w:hAnsi="ＭＳ 明朝"/>
          <w:sz w:val="22"/>
          <w:szCs w:val="22"/>
        </w:rPr>
      </w:pPr>
      <w:r w:rsidRPr="006F3AFE">
        <w:rPr>
          <w:rFonts w:ascii="ＭＳ 明朝" w:hAnsi="ＭＳ 明朝" w:hint="eastAsia"/>
          <w:sz w:val="22"/>
          <w:szCs w:val="22"/>
        </w:rPr>
        <w:t>連絡先（電話番号）</w:t>
      </w:r>
    </w:p>
    <w:p w:rsidR="00C35799" w:rsidRDefault="00C35799" w:rsidP="00C35799">
      <w:pPr>
        <w:pStyle w:val="a3"/>
        <w:ind w:firstLineChars="1300" w:firstLine="2860"/>
        <w:rPr>
          <w:rFonts w:ascii="ＭＳ 明朝" w:hAnsi="ＭＳ 明朝"/>
          <w:sz w:val="22"/>
          <w:szCs w:val="22"/>
        </w:rPr>
      </w:pPr>
      <w:r w:rsidRPr="006F3AFE">
        <w:rPr>
          <w:rFonts w:ascii="ＭＳ 明朝" w:hAnsi="ＭＳ 明朝" w:hint="eastAsia"/>
          <w:sz w:val="22"/>
          <w:szCs w:val="22"/>
        </w:rPr>
        <w:t>本件事務担当者</w:t>
      </w:r>
    </w:p>
    <w:p w:rsidR="00C35799" w:rsidRDefault="00C35799" w:rsidP="00C35799">
      <w:pPr>
        <w:pStyle w:val="a3"/>
        <w:ind w:firstLineChars="1400" w:firstLine="3080"/>
        <w:rPr>
          <w:rFonts w:ascii="ＭＳ 明朝" w:hAnsi="ＭＳ 明朝"/>
          <w:sz w:val="22"/>
          <w:szCs w:val="22"/>
        </w:rPr>
      </w:pPr>
      <w:r w:rsidRPr="006F3AFE">
        <w:rPr>
          <w:rFonts w:ascii="ＭＳ 明朝" w:hAnsi="ＭＳ 明朝" w:hint="eastAsia"/>
          <w:sz w:val="22"/>
          <w:szCs w:val="22"/>
        </w:rPr>
        <w:t>氏</w:t>
      </w:r>
      <w:r>
        <w:rPr>
          <w:rFonts w:ascii="ＭＳ 明朝" w:hAnsi="ＭＳ 明朝" w:hint="eastAsia"/>
          <w:sz w:val="22"/>
          <w:szCs w:val="22"/>
        </w:rPr>
        <w:t xml:space="preserve">　</w:t>
      </w:r>
      <w:r w:rsidRPr="006F3AFE">
        <w:rPr>
          <w:rFonts w:ascii="ＭＳ 明朝" w:hAnsi="ＭＳ 明朝" w:hint="eastAsia"/>
          <w:sz w:val="22"/>
          <w:szCs w:val="22"/>
        </w:rPr>
        <w:t>名</w:t>
      </w:r>
    </w:p>
    <w:p w:rsidR="00C35799" w:rsidRDefault="00C35799" w:rsidP="00C35799">
      <w:pPr>
        <w:pStyle w:val="a3"/>
        <w:ind w:firstLineChars="1400" w:firstLine="3080"/>
        <w:rPr>
          <w:rFonts w:ascii="ＭＳ 明朝" w:hAnsi="ＭＳ 明朝"/>
          <w:sz w:val="22"/>
          <w:szCs w:val="22"/>
        </w:rPr>
      </w:pPr>
      <w:r w:rsidRPr="006F3AFE">
        <w:rPr>
          <w:rFonts w:ascii="ＭＳ 明朝" w:hAnsi="ＭＳ 明朝" w:hint="eastAsia"/>
          <w:sz w:val="22"/>
          <w:szCs w:val="22"/>
        </w:rPr>
        <w:t>所属部署名</w:t>
      </w:r>
    </w:p>
    <w:p w:rsidR="00C35799" w:rsidRPr="006F3AFE" w:rsidRDefault="00C35799" w:rsidP="00C35799">
      <w:pPr>
        <w:pStyle w:val="a3"/>
        <w:ind w:firstLineChars="1400" w:firstLine="3080"/>
        <w:rPr>
          <w:rFonts w:ascii="ＭＳ 明朝" w:hAnsi="ＭＳ 明朝"/>
          <w:sz w:val="22"/>
          <w:szCs w:val="22"/>
        </w:rPr>
      </w:pPr>
      <w:r w:rsidRPr="006F3AFE">
        <w:rPr>
          <w:rFonts w:ascii="ＭＳ 明朝" w:hAnsi="ＭＳ 明朝" w:hint="eastAsia"/>
          <w:sz w:val="22"/>
          <w:szCs w:val="22"/>
        </w:rPr>
        <w:t>連絡先（電話番号）</w:t>
      </w:r>
    </w:p>
    <w:p w:rsidR="00C35799" w:rsidRPr="006F3AFE" w:rsidRDefault="00C35799" w:rsidP="00C35799">
      <w:pPr>
        <w:pStyle w:val="a3"/>
      </w:pPr>
    </w:p>
    <w:p w:rsidR="00C35799" w:rsidRPr="00C35799" w:rsidRDefault="00C35799" w:rsidP="00C35799">
      <w:pPr>
        <w:pStyle w:val="a3"/>
        <w:ind w:firstLineChars="200" w:firstLine="420"/>
        <w:rPr>
          <w:rFonts w:ascii="ＭＳ 明朝" w:hAnsi="ＭＳ 明朝"/>
        </w:rPr>
      </w:pPr>
    </w:p>
    <w:p w:rsidR="008819C1" w:rsidRDefault="008819C1">
      <w:pPr>
        <w:pStyle w:val="a3"/>
        <w:ind w:left="212"/>
      </w:pPr>
    </w:p>
    <w:p w:rsidR="008819C1" w:rsidRDefault="007417C0">
      <w:pPr>
        <w:pStyle w:val="a3"/>
        <w:ind w:left="212"/>
      </w:pPr>
      <w:r>
        <w:rPr>
          <w:rFonts w:ascii="ＭＳ 明朝" w:hAnsi="ＭＳ 明朝" w:hint="eastAsia"/>
        </w:rPr>
        <w:t xml:space="preserve">　福島県会津若松</w:t>
      </w:r>
      <w:r w:rsidR="00AD595B">
        <w:rPr>
          <w:rFonts w:ascii="ＭＳ 明朝" w:hAnsi="ＭＳ 明朝" w:hint="eastAsia"/>
        </w:rPr>
        <w:t>建設事務所長</w:t>
      </w:r>
      <w:r w:rsidR="00B220CF">
        <w:rPr>
          <w:rFonts w:ascii="ＭＳ 明朝" w:hAnsi="ＭＳ 明朝" w:hint="eastAsia"/>
        </w:rPr>
        <w:t xml:space="preserve">　</w:t>
      </w:r>
      <w:r w:rsidR="008819C1">
        <w:rPr>
          <w:rFonts w:ascii="ＭＳ 明朝" w:hAnsi="ＭＳ 明朝" w:hint="eastAsia"/>
        </w:rPr>
        <w:t>様</w:t>
      </w:r>
    </w:p>
    <w:p w:rsidR="008819C1" w:rsidRPr="005A280A" w:rsidRDefault="008819C1">
      <w:pPr>
        <w:pStyle w:val="a3"/>
        <w:ind w:left="212"/>
      </w:pPr>
    </w:p>
    <w:p w:rsidR="008819C1" w:rsidRDefault="008819C1">
      <w:pPr>
        <w:pStyle w:val="a3"/>
        <w:ind w:left="212"/>
      </w:pPr>
    </w:p>
    <w:p w:rsidR="00C35799" w:rsidRPr="00C35799" w:rsidRDefault="00C35799" w:rsidP="00C35799">
      <w:pPr>
        <w:pStyle w:val="a3"/>
      </w:pPr>
    </w:p>
    <w:p w:rsidR="00C35799" w:rsidRPr="00C35799" w:rsidRDefault="00C35799" w:rsidP="00C35799">
      <w:pPr>
        <w:pStyle w:val="a3"/>
        <w:ind w:left="212"/>
      </w:pPr>
      <w:r w:rsidRPr="00C35799">
        <w:t>※</w:t>
      </w:r>
      <w:r w:rsidRPr="00C35799">
        <w:t>押印を省略する場合は、「本件責任者及び担当者」の氏名及び連絡先を記入すること。</w:t>
      </w:r>
    </w:p>
    <w:p w:rsidR="00C35799" w:rsidRPr="00C35799" w:rsidRDefault="00C35799" w:rsidP="00C35799">
      <w:pPr>
        <w:pStyle w:val="a3"/>
        <w:ind w:left="212"/>
      </w:pPr>
      <w:r w:rsidRPr="00C35799">
        <w:rPr>
          <w:rFonts w:hint="eastAsia"/>
        </w:rPr>
        <w:t xml:space="preserve">　</w:t>
      </w:r>
    </w:p>
    <w:p w:rsidR="008819C1" w:rsidRDefault="008819C1" w:rsidP="00C35799">
      <w:pPr>
        <w:pStyle w:val="a3"/>
      </w:pPr>
    </w:p>
    <w:p w:rsidR="008819C1" w:rsidRDefault="008819C1">
      <w:pPr>
        <w:pStyle w:val="a3"/>
        <w:ind w:left="1272"/>
      </w:pPr>
    </w:p>
    <w:p w:rsidR="008819C1" w:rsidRDefault="008819C1">
      <w:pPr>
        <w:pStyle w:val="a3"/>
        <w:ind w:left="1272"/>
      </w:pPr>
    </w:p>
    <w:p w:rsidR="008819C1" w:rsidRDefault="008819C1" w:rsidP="00C35799">
      <w:pPr>
        <w:pStyle w:val="a3"/>
      </w:pPr>
    </w:p>
    <w:p w:rsidR="00D11BFE" w:rsidRDefault="00D11BFE" w:rsidP="00DF604D">
      <w:pPr>
        <w:pStyle w:val="a3"/>
      </w:pPr>
    </w:p>
    <w:sectPr w:rsidR="00D11BFE" w:rsidSect="003615E6">
      <w:footerReference w:type="default" r:id="rId8"/>
      <w:pgSz w:w="11906" w:h="16838" w:code="9"/>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EFE" w:rsidRDefault="00EA4EFE" w:rsidP="00D11BFE">
      <w:r>
        <w:separator/>
      </w:r>
    </w:p>
  </w:endnote>
  <w:endnote w:type="continuationSeparator" w:id="0">
    <w:p w:rsidR="00EA4EFE" w:rsidRDefault="00EA4EFE" w:rsidP="00D11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1A4" w:rsidRDefault="008561A4" w:rsidP="003615E6">
    <w:pPr>
      <w:pStyle w:val="a6"/>
    </w:pPr>
  </w:p>
  <w:p w:rsidR="008561A4" w:rsidRDefault="008561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EFE" w:rsidRDefault="00EA4EFE" w:rsidP="00D11BFE">
      <w:r>
        <w:separator/>
      </w:r>
    </w:p>
  </w:footnote>
  <w:footnote w:type="continuationSeparator" w:id="0">
    <w:p w:rsidR="00EA4EFE" w:rsidRDefault="00EA4EFE" w:rsidP="00D11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47440"/>
    <w:multiLevelType w:val="hybridMultilevel"/>
    <w:tmpl w:val="EB0A6994"/>
    <w:lvl w:ilvl="0" w:tplc="F70291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9C1"/>
    <w:rsid w:val="000060F7"/>
    <w:rsid w:val="00043F0B"/>
    <w:rsid w:val="0005266C"/>
    <w:rsid w:val="00075DE3"/>
    <w:rsid w:val="000828D9"/>
    <w:rsid w:val="00083D7B"/>
    <w:rsid w:val="000939CD"/>
    <w:rsid w:val="000D1E92"/>
    <w:rsid w:val="000E64A6"/>
    <w:rsid w:val="001B0EEE"/>
    <w:rsid w:val="001C65C7"/>
    <w:rsid w:val="001C75F1"/>
    <w:rsid w:val="001D56B0"/>
    <w:rsid w:val="00222F4C"/>
    <w:rsid w:val="00231CD4"/>
    <w:rsid w:val="00240D1F"/>
    <w:rsid w:val="0028510C"/>
    <w:rsid w:val="00286143"/>
    <w:rsid w:val="002A26A2"/>
    <w:rsid w:val="002A77C9"/>
    <w:rsid w:val="002B7088"/>
    <w:rsid w:val="002F33C5"/>
    <w:rsid w:val="00302B94"/>
    <w:rsid w:val="0033061A"/>
    <w:rsid w:val="003541DD"/>
    <w:rsid w:val="003615E6"/>
    <w:rsid w:val="003C63FB"/>
    <w:rsid w:val="003C6595"/>
    <w:rsid w:val="00427130"/>
    <w:rsid w:val="004363A2"/>
    <w:rsid w:val="004473BB"/>
    <w:rsid w:val="004612F4"/>
    <w:rsid w:val="004654B9"/>
    <w:rsid w:val="004D3B02"/>
    <w:rsid w:val="004E10B4"/>
    <w:rsid w:val="004E45EC"/>
    <w:rsid w:val="004F1337"/>
    <w:rsid w:val="004F1AE1"/>
    <w:rsid w:val="004F6D77"/>
    <w:rsid w:val="00523C56"/>
    <w:rsid w:val="005477F1"/>
    <w:rsid w:val="005723FB"/>
    <w:rsid w:val="005724D0"/>
    <w:rsid w:val="00593843"/>
    <w:rsid w:val="005A280A"/>
    <w:rsid w:val="005A4670"/>
    <w:rsid w:val="005D7261"/>
    <w:rsid w:val="0062118F"/>
    <w:rsid w:val="00621CC6"/>
    <w:rsid w:val="00633234"/>
    <w:rsid w:val="00637DC1"/>
    <w:rsid w:val="0064099C"/>
    <w:rsid w:val="00650E70"/>
    <w:rsid w:val="00651F51"/>
    <w:rsid w:val="006644B7"/>
    <w:rsid w:val="006667EC"/>
    <w:rsid w:val="00676F7F"/>
    <w:rsid w:val="006C2146"/>
    <w:rsid w:val="006E7FB0"/>
    <w:rsid w:val="006F5D03"/>
    <w:rsid w:val="007417C0"/>
    <w:rsid w:val="007D500F"/>
    <w:rsid w:val="007F4A72"/>
    <w:rsid w:val="008561A4"/>
    <w:rsid w:val="008819C1"/>
    <w:rsid w:val="00882773"/>
    <w:rsid w:val="008A2545"/>
    <w:rsid w:val="008C718E"/>
    <w:rsid w:val="008D5274"/>
    <w:rsid w:val="008D7381"/>
    <w:rsid w:val="009264BF"/>
    <w:rsid w:val="009401EB"/>
    <w:rsid w:val="00991A76"/>
    <w:rsid w:val="009A3558"/>
    <w:rsid w:val="009C1305"/>
    <w:rsid w:val="00A41F98"/>
    <w:rsid w:val="00A42FD1"/>
    <w:rsid w:val="00A465B6"/>
    <w:rsid w:val="00A55727"/>
    <w:rsid w:val="00A61846"/>
    <w:rsid w:val="00A75186"/>
    <w:rsid w:val="00A8317C"/>
    <w:rsid w:val="00AB03DD"/>
    <w:rsid w:val="00AB7130"/>
    <w:rsid w:val="00AC2AEB"/>
    <w:rsid w:val="00AD1459"/>
    <w:rsid w:val="00AD595B"/>
    <w:rsid w:val="00AD60E1"/>
    <w:rsid w:val="00AF4A84"/>
    <w:rsid w:val="00B03C16"/>
    <w:rsid w:val="00B220CF"/>
    <w:rsid w:val="00B53D76"/>
    <w:rsid w:val="00B645FD"/>
    <w:rsid w:val="00BD0256"/>
    <w:rsid w:val="00BD72E3"/>
    <w:rsid w:val="00C025DB"/>
    <w:rsid w:val="00C20215"/>
    <w:rsid w:val="00C35799"/>
    <w:rsid w:val="00C472D0"/>
    <w:rsid w:val="00C565A9"/>
    <w:rsid w:val="00C66851"/>
    <w:rsid w:val="00C66A1C"/>
    <w:rsid w:val="00CA4245"/>
    <w:rsid w:val="00CD0048"/>
    <w:rsid w:val="00CF0169"/>
    <w:rsid w:val="00D11BFE"/>
    <w:rsid w:val="00D16380"/>
    <w:rsid w:val="00D32976"/>
    <w:rsid w:val="00D352EC"/>
    <w:rsid w:val="00D353D3"/>
    <w:rsid w:val="00D35BA3"/>
    <w:rsid w:val="00D418AF"/>
    <w:rsid w:val="00D575B2"/>
    <w:rsid w:val="00D7234C"/>
    <w:rsid w:val="00DC1F30"/>
    <w:rsid w:val="00DF604D"/>
    <w:rsid w:val="00E00276"/>
    <w:rsid w:val="00E71BF5"/>
    <w:rsid w:val="00E71DAF"/>
    <w:rsid w:val="00E8068A"/>
    <w:rsid w:val="00EA2BAA"/>
    <w:rsid w:val="00EA4EFE"/>
    <w:rsid w:val="00EB4228"/>
    <w:rsid w:val="00EC3DC2"/>
    <w:rsid w:val="00EC6FC2"/>
    <w:rsid w:val="00EE5599"/>
    <w:rsid w:val="00F006D6"/>
    <w:rsid w:val="00F06B4C"/>
    <w:rsid w:val="00FB799D"/>
    <w:rsid w:val="00FC71A1"/>
    <w:rsid w:val="00FF6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1A2989A3"/>
  <w15:docId w15:val="{2E7C3F0E-84A9-4F81-A34B-74D05757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4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E64A6"/>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uiPriority w:val="99"/>
    <w:unhideWhenUsed/>
    <w:rsid w:val="00D11BFE"/>
    <w:pPr>
      <w:tabs>
        <w:tab w:val="center" w:pos="4252"/>
        <w:tab w:val="right" w:pos="8504"/>
      </w:tabs>
      <w:snapToGrid w:val="0"/>
    </w:pPr>
  </w:style>
  <w:style w:type="character" w:customStyle="1" w:styleId="a5">
    <w:name w:val="ヘッダー (文字)"/>
    <w:basedOn w:val="a0"/>
    <w:link w:val="a4"/>
    <w:uiPriority w:val="99"/>
    <w:rsid w:val="00D11BFE"/>
  </w:style>
  <w:style w:type="paragraph" w:styleId="a6">
    <w:name w:val="footer"/>
    <w:basedOn w:val="a"/>
    <w:link w:val="a7"/>
    <w:uiPriority w:val="99"/>
    <w:unhideWhenUsed/>
    <w:rsid w:val="00D11BFE"/>
    <w:pPr>
      <w:tabs>
        <w:tab w:val="center" w:pos="4252"/>
        <w:tab w:val="right" w:pos="8504"/>
      </w:tabs>
      <w:snapToGrid w:val="0"/>
    </w:pPr>
  </w:style>
  <w:style w:type="character" w:customStyle="1" w:styleId="a7">
    <w:name w:val="フッター (文字)"/>
    <w:basedOn w:val="a0"/>
    <w:link w:val="a6"/>
    <w:uiPriority w:val="99"/>
    <w:rsid w:val="00D11BFE"/>
  </w:style>
  <w:style w:type="table" w:styleId="a8">
    <w:name w:val="Table Grid"/>
    <w:basedOn w:val="a1"/>
    <w:uiPriority w:val="59"/>
    <w:rsid w:val="004473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C2146"/>
    <w:rPr>
      <w:rFonts w:ascii="Arial" w:eastAsia="ＭＳ ゴシック" w:hAnsi="Arial"/>
      <w:sz w:val="18"/>
      <w:szCs w:val="18"/>
    </w:rPr>
  </w:style>
  <w:style w:type="character" w:customStyle="1" w:styleId="aa">
    <w:name w:val="吹き出し (文字)"/>
    <w:link w:val="a9"/>
    <w:uiPriority w:val="99"/>
    <w:semiHidden/>
    <w:rsid w:val="006C214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60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6817;&#20869;\&#27096;&#24335;&#12356;&#12429;&#12356;&#12429;\&#19968;&#33324;&#31478;&#20105;&#20837;&#2641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600F2-55B8-47B2-9364-9995D6983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378</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物江 俊平</cp:lastModifiedBy>
  <cp:revision>79</cp:revision>
  <cp:lastPrinted>2020-11-18T07:37:00Z</cp:lastPrinted>
  <dcterms:created xsi:type="dcterms:W3CDTF">2011-07-27T01:43:00Z</dcterms:created>
  <dcterms:modified xsi:type="dcterms:W3CDTF">2025-02-28T02:43:00Z</dcterms:modified>
</cp:coreProperties>
</file>